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65" w:rsidRDefault="00A13C65" w:rsidP="00394921">
      <w:pPr>
        <w:jc w:val="center"/>
        <w:rPr>
          <w:b/>
          <w:sz w:val="21"/>
          <w:szCs w:val="21"/>
        </w:rPr>
      </w:pPr>
    </w:p>
    <w:p w:rsidR="001E5B03" w:rsidRPr="00A13C65" w:rsidRDefault="00C50F99" w:rsidP="00394921">
      <w:pPr>
        <w:jc w:val="center"/>
        <w:rPr>
          <w:b/>
          <w:sz w:val="21"/>
          <w:szCs w:val="21"/>
        </w:rPr>
      </w:pPr>
      <w:r w:rsidRPr="00A13C65">
        <w:rPr>
          <w:b/>
          <w:sz w:val="21"/>
          <w:szCs w:val="21"/>
        </w:rPr>
        <w:t xml:space="preserve">Договор </w:t>
      </w:r>
    </w:p>
    <w:p w:rsidR="001E5B03" w:rsidRPr="00A13C65" w:rsidRDefault="00C50F99" w:rsidP="00394921">
      <w:pPr>
        <w:jc w:val="center"/>
        <w:rPr>
          <w:b/>
          <w:sz w:val="21"/>
          <w:szCs w:val="21"/>
        </w:rPr>
      </w:pPr>
      <w:r w:rsidRPr="00A13C65">
        <w:rPr>
          <w:b/>
          <w:sz w:val="21"/>
          <w:szCs w:val="21"/>
        </w:rPr>
        <w:t>о предоставлении</w:t>
      </w:r>
      <w:r w:rsidR="001E5B03" w:rsidRPr="00A13C65">
        <w:rPr>
          <w:b/>
          <w:sz w:val="21"/>
          <w:szCs w:val="21"/>
        </w:rPr>
        <w:t xml:space="preserve"> услуги приема детей </w:t>
      </w:r>
    </w:p>
    <w:p w:rsidR="00394921" w:rsidRPr="00A13C65" w:rsidRDefault="00A8767E" w:rsidP="00394921">
      <w:pPr>
        <w:jc w:val="center"/>
        <w:rPr>
          <w:b/>
          <w:sz w:val="21"/>
          <w:szCs w:val="21"/>
        </w:rPr>
      </w:pPr>
      <w:r w:rsidRPr="00A13C65">
        <w:rPr>
          <w:b/>
          <w:sz w:val="21"/>
          <w:szCs w:val="21"/>
        </w:rPr>
        <w:t>в загородный</w:t>
      </w:r>
      <w:r w:rsidR="001E5B03" w:rsidRPr="00A13C65">
        <w:rPr>
          <w:b/>
          <w:sz w:val="21"/>
          <w:szCs w:val="21"/>
        </w:rPr>
        <w:t xml:space="preserve"> оздоровительный лагерь</w:t>
      </w:r>
      <w:r w:rsidR="00C50F99" w:rsidRPr="00A13C65">
        <w:rPr>
          <w:b/>
          <w:sz w:val="21"/>
          <w:szCs w:val="21"/>
        </w:rPr>
        <w:t xml:space="preserve"> </w:t>
      </w:r>
    </w:p>
    <w:p w:rsidR="00B14643" w:rsidRPr="00A13C65" w:rsidRDefault="00B14643" w:rsidP="00394921">
      <w:pPr>
        <w:jc w:val="both"/>
        <w:rPr>
          <w:sz w:val="21"/>
          <w:szCs w:val="21"/>
        </w:rPr>
      </w:pPr>
    </w:p>
    <w:p w:rsidR="00394921" w:rsidRPr="00A13C65" w:rsidRDefault="00394921" w:rsidP="00394921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г</w:t>
      </w:r>
      <w:proofErr w:type="gramStart"/>
      <w:r w:rsidRPr="00A13C65">
        <w:rPr>
          <w:sz w:val="21"/>
          <w:szCs w:val="21"/>
        </w:rPr>
        <w:t>.</w:t>
      </w:r>
      <w:r w:rsidR="00B14643" w:rsidRPr="00A13C65">
        <w:rPr>
          <w:sz w:val="21"/>
          <w:szCs w:val="21"/>
        </w:rPr>
        <w:t>Ч</w:t>
      </w:r>
      <w:proofErr w:type="gramEnd"/>
      <w:r w:rsidR="00B14643" w:rsidRPr="00A13C65">
        <w:rPr>
          <w:sz w:val="21"/>
          <w:szCs w:val="21"/>
        </w:rPr>
        <w:t>ердынь</w:t>
      </w:r>
      <w:r w:rsidR="00B14643" w:rsidRPr="00A13C65">
        <w:rPr>
          <w:sz w:val="21"/>
          <w:szCs w:val="21"/>
        </w:rPr>
        <w:tab/>
      </w:r>
      <w:r w:rsidR="00B14643" w:rsidRPr="00A13C65">
        <w:rPr>
          <w:sz w:val="21"/>
          <w:szCs w:val="21"/>
        </w:rPr>
        <w:tab/>
      </w:r>
      <w:r w:rsidR="00B14643" w:rsidRPr="00A13C65">
        <w:rPr>
          <w:sz w:val="21"/>
          <w:szCs w:val="21"/>
        </w:rPr>
        <w:tab/>
      </w:r>
      <w:r w:rsidR="00B14643" w:rsidRPr="00A13C65">
        <w:rPr>
          <w:sz w:val="21"/>
          <w:szCs w:val="21"/>
        </w:rPr>
        <w:tab/>
      </w:r>
      <w:r w:rsidR="00E1701C">
        <w:rPr>
          <w:sz w:val="21"/>
          <w:szCs w:val="21"/>
        </w:rPr>
        <w:t xml:space="preserve">                    </w:t>
      </w:r>
      <w:r w:rsidR="00B14643" w:rsidRPr="00A13C65">
        <w:rPr>
          <w:sz w:val="21"/>
          <w:szCs w:val="21"/>
        </w:rPr>
        <w:t>«_</w:t>
      </w:r>
      <w:r w:rsidR="00070048" w:rsidRPr="00A13C65">
        <w:rPr>
          <w:sz w:val="21"/>
          <w:szCs w:val="21"/>
          <w:u w:val="single"/>
        </w:rPr>
        <w:t>_</w:t>
      </w:r>
      <w:r w:rsidR="00B14643" w:rsidRPr="00A13C65">
        <w:rPr>
          <w:sz w:val="21"/>
          <w:szCs w:val="21"/>
        </w:rPr>
        <w:t>_» _</w:t>
      </w:r>
      <w:r w:rsidR="00070048" w:rsidRPr="00A13C65">
        <w:rPr>
          <w:sz w:val="21"/>
          <w:szCs w:val="21"/>
        </w:rPr>
        <w:t>____ 20</w:t>
      </w:r>
      <w:r w:rsidR="00402D52">
        <w:rPr>
          <w:sz w:val="21"/>
          <w:szCs w:val="21"/>
        </w:rPr>
        <w:t>__</w:t>
      </w:r>
      <w:r w:rsidR="00E1701C">
        <w:rPr>
          <w:sz w:val="21"/>
          <w:szCs w:val="21"/>
        </w:rPr>
        <w:t xml:space="preserve"> </w:t>
      </w:r>
      <w:r w:rsidR="00B14643" w:rsidRPr="00A13C65">
        <w:rPr>
          <w:sz w:val="21"/>
          <w:szCs w:val="21"/>
        </w:rPr>
        <w:t>г.</w:t>
      </w:r>
    </w:p>
    <w:p w:rsidR="00B14643" w:rsidRPr="00A13C65" w:rsidRDefault="00B14643" w:rsidP="00394921">
      <w:pPr>
        <w:jc w:val="both"/>
        <w:rPr>
          <w:sz w:val="21"/>
          <w:szCs w:val="21"/>
        </w:rPr>
      </w:pPr>
    </w:p>
    <w:p w:rsidR="00B14643" w:rsidRPr="00A13C65" w:rsidRDefault="00B14643" w:rsidP="00394921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t xml:space="preserve">Учреждение отдыха: </w:t>
      </w:r>
      <w:r w:rsidR="00C433AD" w:rsidRPr="00A13C65">
        <w:rPr>
          <w:sz w:val="21"/>
          <w:szCs w:val="21"/>
        </w:rPr>
        <w:t xml:space="preserve">МАУ </w:t>
      </w:r>
      <w:proofErr w:type="gramStart"/>
      <w:r w:rsidR="00C433AD" w:rsidRPr="00A13C65">
        <w:rPr>
          <w:sz w:val="21"/>
          <w:szCs w:val="21"/>
        </w:rPr>
        <w:t>ДО</w:t>
      </w:r>
      <w:proofErr w:type="gramEnd"/>
      <w:r w:rsidR="00C433AD" w:rsidRPr="00A13C65">
        <w:rPr>
          <w:sz w:val="21"/>
          <w:szCs w:val="21"/>
        </w:rPr>
        <w:t xml:space="preserve"> </w:t>
      </w:r>
      <w:r w:rsidR="007F32EC" w:rsidRPr="00A13C65">
        <w:rPr>
          <w:sz w:val="21"/>
          <w:szCs w:val="21"/>
        </w:rPr>
        <w:t>«</w:t>
      </w:r>
      <w:proofErr w:type="gramStart"/>
      <w:r w:rsidR="007F32EC" w:rsidRPr="00A13C65">
        <w:rPr>
          <w:sz w:val="21"/>
          <w:szCs w:val="21"/>
        </w:rPr>
        <w:t>Чердынский</w:t>
      </w:r>
      <w:proofErr w:type="gramEnd"/>
      <w:r w:rsidR="007F32EC" w:rsidRPr="00A13C65">
        <w:rPr>
          <w:sz w:val="21"/>
          <w:szCs w:val="21"/>
        </w:rPr>
        <w:t xml:space="preserve"> </w:t>
      </w:r>
      <w:r w:rsidR="00276EC8" w:rsidRPr="00A13C65">
        <w:rPr>
          <w:sz w:val="21"/>
          <w:szCs w:val="21"/>
        </w:rPr>
        <w:t>ЦДО</w:t>
      </w:r>
      <w:r w:rsidR="00110EDD">
        <w:rPr>
          <w:sz w:val="21"/>
          <w:szCs w:val="21"/>
        </w:rPr>
        <w:t xml:space="preserve"> им. Г.Н. Чагина</w:t>
      </w:r>
      <w:r w:rsidR="007F32EC" w:rsidRPr="00A13C65">
        <w:rPr>
          <w:sz w:val="21"/>
          <w:szCs w:val="21"/>
        </w:rPr>
        <w:t>»</w:t>
      </w:r>
      <w:r w:rsidR="00066A92" w:rsidRPr="00A13C65">
        <w:rPr>
          <w:sz w:val="21"/>
          <w:szCs w:val="21"/>
        </w:rPr>
        <w:t xml:space="preserve"> </w:t>
      </w:r>
      <w:r w:rsidR="00B96A2A">
        <w:rPr>
          <w:sz w:val="21"/>
          <w:szCs w:val="21"/>
        </w:rPr>
        <w:t xml:space="preserve">Детский </w:t>
      </w:r>
      <w:r w:rsidR="00066A92" w:rsidRPr="00A13C65">
        <w:rPr>
          <w:sz w:val="21"/>
          <w:szCs w:val="21"/>
        </w:rPr>
        <w:t xml:space="preserve"> оздоровительный лагерь</w:t>
      </w:r>
      <w:r w:rsidR="00FC3CBE" w:rsidRPr="00A13C65">
        <w:rPr>
          <w:sz w:val="21"/>
          <w:szCs w:val="21"/>
        </w:rPr>
        <w:t xml:space="preserve">, в лице директора </w:t>
      </w:r>
      <w:r w:rsidR="00402D52">
        <w:rPr>
          <w:sz w:val="21"/>
          <w:szCs w:val="21"/>
        </w:rPr>
        <w:t>Дутловой Ольги Васильевны</w:t>
      </w:r>
      <w:r w:rsidR="00C50F99" w:rsidRPr="00A13C65">
        <w:rPr>
          <w:sz w:val="21"/>
          <w:szCs w:val="21"/>
        </w:rPr>
        <w:t xml:space="preserve">, действующего на основании Устава (далее – </w:t>
      </w:r>
      <w:r w:rsidR="00DC35F8" w:rsidRPr="00A13C65">
        <w:rPr>
          <w:sz w:val="21"/>
          <w:szCs w:val="21"/>
        </w:rPr>
        <w:t>Исполнитель</w:t>
      </w:r>
      <w:r w:rsidR="00C50F99" w:rsidRPr="00A13C65">
        <w:rPr>
          <w:sz w:val="21"/>
          <w:szCs w:val="21"/>
        </w:rPr>
        <w:t>)</w:t>
      </w:r>
      <w:r w:rsidR="00760FE8" w:rsidRPr="00A13C65">
        <w:rPr>
          <w:sz w:val="21"/>
          <w:szCs w:val="21"/>
        </w:rPr>
        <w:t xml:space="preserve">, с одной стороны, и </w:t>
      </w:r>
      <w:r w:rsidR="007363FF" w:rsidRPr="00A13C65">
        <w:rPr>
          <w:sz w:val="21"/>
          <w:szCs w:val="21"/>
        </w:rPr>
        <w:t>_______</w:t>
      </w:r>
      <w:r w:rsidR="000A38F0" w:rsidRPr="00A13C65">
        <w:rPr>
          <w:sz w:val="21"/>
          <w:szCs w:val="21"/>
        </w:rPr>
        <w:t>___________</w:t>
      </w:r>
      <w:r w:rsidR="00454458" w:rsidRPr="00A13C65">
        <w:rPr>
          <w:sz w:val="21"/>
          <w:szCs w:val="21"/>
        </w:rPr>
        <w:t>___________</w:t>
      </w:r>
      <w:r w:rsidR="000A38F0" w:rsidRPr="00A13C65">
        <w:rPr>
          <w:sz w:val="21"/>
          <w:szCs w:val="21"/>
        </w:rPr>
        <w:t>___________</w:t>
      </w:r>
      <w:r w:rsidR="00C50F99" w:rsidRPr="00A13C65">
        <w:rPr>
          <w:sz w:val="21"/>
          <w:szCs w:val="21"/>
        </w:rPr>
        <w:t>_______</w:t>
      </w:r>
      <w:r w:rsidR="00E1701C">
        <w:rPr>
          <w:sz w:val="21"/>
          <w:szCs w:val="21"/>
        </w:rPr>
        <w:t>__________________</w:t>
      </w:r>
      <w:r w:rsidR="00C50F99" w:rsidRPr="00A13C65">
        <w:rPr>
          <w:sz w:val="21"/>
          <w:szCs w:val="21"/>
        </w:rPr>
        <w:t>__</w:t>
      </w:r>
    </w:p>
    <w:p w:rsidR="00C50F99" w:rsidRPr="00A13C65" w:rsidRDefault="00C50F99" w:rsidP="00394921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tab/>
      </w:r>
      <w:r w:rsidRPr="00A13C65">
        <w:rPr>
          <w:sz w:val="21"/>
          <w:szCs w:val="21"/>
        </w:rPr>
        <w:tab/>
      </w:r>
      <w:r w:rsidRPr="00A13C65">
        <w:rPr>
          <w:sz w:val="21"/>
          <w:szCs w:val="21"/>
        </w:rPr>
        <w:tab/>
      </w:r>
      <w:r w:rsidRPr="00A13C65">
        <w:rPr>
          <w:sz w:val="21"/>
          <w:szCs w:val="21"/>
        </w:rPr>
        <w:tab/>
        <w:t xml:space="preserve">         </w:t>
      </w:r>
      <w:r w:rsidR="007363FF" w:rsidRPr="00A13C65">
        <w:rPr>
          <w:sz w:val="21"/>
          <w:szCs w:val="21"/>
        </w:rPr>
        <w:t xml:space="preserve"> </w:t>
      </w:r>
      <w:r w:rsidRPr="00A13C65">
        <w:rPr>
          <w:sz w:val="21"/>
          <w:szCs w:val="21"/>
        </w:rPr>
        <w:t xml:space="preserve">Ф.И.О. </w:t>
      </w:r>
      <w:r w:rsidR="005B381E" w:rsidRPr="00A13C65">
        <w:rPr>
          <w:sz w:val="21"/>
          <w:szCs w:val="21"/>
        </w:rPr>
        <w:t>несовершеннолетнего</w:t>
      </w:r>
    </w:p>
    <w:p w:rsidR="001E5B03" w:rsidRPr="00A13C65" w:rsidRDefault="001E5B03" w:rsidP="00394921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(далее –</w:t>
      </w:r>
      <w:r w:rsidR="005A271F" w:rsidRPr="00A13C65">
        <w:rPr>
          <w:sz w:val="21"/>
          <w:szCs w:val="21"/>
        </w:rPr>
        <w:t xml:space="preserve"> Несовершеннолетний</w:t>
      </w:r>
      <w:r w:rsidRPr="00A13C65">
        <w:rPr>
          <w:sz w:val="21"/>
          <w:szCs w:val="21"/>
        </w:rPr>
        <w:t xml:space="preserve">) в </w:t>
      </w:r>
      <w:r w:rsidR="005A271F" w:rsidRPr="00A13C65">
        <w:rPr>
          <w:sz w:val="21"/>
          <w:szCs w:val="21"/>
        </w:rPr>
        <w:t xml:space="preserve">лице </w:t>
      </w:r>
      <w:r w:rsidR="007363FF" w:rsidRPr="00A13C65">
        <w:rPr>
          <w:sz w:val="21"/>
          <w:szCs w:val="21"/>
        </w:rPr>
        <w:t>_______</w:t>
      </w:r>
      <w:r w:rsidR="005A271F" w:rsidRPr="00A13C65">
        <w:rPr>
          <w:sz w:val="21"/>
          <w:szCs w:val="21"/>
        </w:rPr>
        <w:t>________</w:t>
      </w:r>
      <w:r w:rsidR="005B381E" w:rsidRPr="00A13C65">
        <w:rPr>
          <w:sz w:val="21"/>
          <w:szCs w:val="21"/>
        </w:rPr>
        <w:t>_</w:t>
      </w:r>
      <w:r w:rsidR="005A271F" w:rsidRPr="00A13C65">
        <w:rPr>
          <w:sz w:val="21"/>
          <w:szCs w:val="21"/>
        </w:rPr>
        <w:t>_</w:t>
      </w:r>
      <w:r w:rsidRPr="00A13C65">
        <w:rPr>
          <w:sz w:val="21"/>
          <w:szCs w:val="21"/>
        </w:rPr>
        <w:t>___</w:t>
      </w:r>
      <w:r w:rsidR="00E1701C">
        <w:rPr>
          <w:sz w:val="21"/>
          <w:szCs w:val="21"/>
        </w:rPr>
        <w:t>__</w:t>
      </w:r>
      <w:r w:rsidRPr="00A13C65">
        <w:rPr>
          <w:sz w:val="21"/>
          <w:szCs w:val="21"/>
        </w:rPr>
        <w:t>___________</w:t>
      </w:r>
    </w:p>
    <w:p w:rsidR="000A38F0" w:rsidRPr="00A13C65" w:rsidRDefault="000A38F0" w:rsidP="00394921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___________________________________________________</w:t>
      </w:r>
      <w:r w:rsidR="005B381E" w:rsidRPr="00A13C65">
        <w:rPr>
          <w:sz w:val="21"/>
          <w:szCs w:val="21"/>
        </w:rPr>
        <w:t>_____</w:t>
      </w:r>
      <w:r w:rsidR="00E1701C">
        <w:rPr>
          <w:sz w:val="21"/>
          <w:szCs w:val="21"/>
        </w:rPr>
        <w:t>___</w:t>
      </w:r>
      <w:r w:rsidR="007363FF" w:rsidRPr="00A13C65">
        <w:rPr>
          <w:sz w:val="21"/>
          <w:szCs w:val="21"/>
        </w:rPr>
        <w:t>________</w:t>
      </w:r>
      <w:r w:rsidR="00B46481" w:rsidRPr="00A13C65">
        <w:rPr>
          <w:sz w:val="21"/>
          <w:szCs w:val="21"/>
        </w:rPr>
        <w:t>,</w:t>
      </w:r>
    </w:p>
    <w:p w:rsidR="001E5B03" w:rsidRPr="00A13C65" w:rsidRDefault="00B46481" w:rsidP="001E5B03">
      <w:pPr>
        <w:jc w:val="center"/>
        <w:rPr>
          <w:sz w:val="21"/>
          <w:szCs w:val="21"/>
        </w:rPr>
      </w:pPr>
      <w:r w:rsidRPr="00A13C65">
        <w:rPr>
          <w:sz w:val="21"/>
          <w:szCs w:val="21"/>
        </w:rPr>
        <w:t>Ф.И.О. родителя (лица, заменяющего его)</w:t>
      </w:r>
    </w:p>
    <w:p w:rsidR="006E75EB" w:rsidRPr="00A13C65" w:rsidRDefault="006E75EB" w:rsidP="006E75EB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паспорт: серия______ № ____</w:t>
      </w:r>
      <w:r w:rsidR="005B381E" w:rsidRPr="00A13C65">
        <w:rPr>
          <w:sz w:val="21"/>
          <w:szCs w:val="21"/>
        </w:rPr>
        <w:t>_</w:t>
      </w:r>
      <w:r w:rsidRPr="00A13C65">
        <w:rPr>
          <w:sz w:val="21"/>
          <w:szCs w:val="21"/>
        </w:rPr>
        <w:t>_______ выдан «</w:t>
      </w:r>
      <w:r w:rsidR="00925DF0" w:rsidRPr="00A13C65">
        <w:rPr>
          <w:sz w:val="21"/>
          <w:szCs w:val="21"/>
        </w:rPr>
        <w:t>____»</w:t>
      </w:r>
      <w:r w:rsidR="0083090C" w:rsidRPr="00A13C65">
        <w:rPr>
          <w:sz w:val="21"/>
          <w:szCs w:val="21"/>
        </w:rPr>
        <w:t xml:space="preserve"> ___________</w:t>
      </w:r>
      <w:r w:rsidR="00925DF0" w:rsidRPr="00A13C65">
        <w:rPr>
          <w:sz w:val="21"/>
          <w:szCs w:val="21"/>
        </w:rPr>
        <w:t xml:space="preserve"> </w:t>
      </w:r>
      <w:proofErr w:type="spellStart"/>
      <w:r w:rsidR="00925DF0" w:rsidRPr="00A13C65">
        <w:rPr>
          <w:sz w:val="21"/>
          <w:szCs w:val="21"/>
        </w:rPr>
        <w:t>_</w:t>
      </w:r>
      <w:r w:rsidR="005B381E" w:rsidRPr="00A13C65">
        <w:rPr>
          <w:sz w:val="21"/>
          <w:szCs w:val="21"/>
        </w:rPr>
        <w:t>_</w:t>
      </w:r>
      <w:r w:rsidR="00925DF0" w:rsidRPr="00A13C65">
        <w:rPr>
          <w:sz w:val="21"/>
          <w:szCs w:val="21"/>
        </w:rPr>
        <w:t>_</w:t>
      </w:r>
      <w:r w:rsidR="00E1701C">
        <w:rPr>
          <w:sz w:val="21"/>
          <w:szCs w:val="21"/>
        </w:rPr>
        <w:t>___</w:t>
      </w:r>
      <w:r w:rsidR="0083090C" w:rsidRPr="00A13C65">
        <w:rPr>
          <w:sz w:val="21"/>
          <w:szCs w:val="21"/>
        </w:rPr>
        <w:t>_</w:t>
      </w:r>
      <w:r w:rsidR="00925DF0" w:rsidRPr="00A13C65">
        <w:rPr>
          <w:sz w:val="21"/>
          <w:szCs w:val="21"/>
        </w:rPr>
        <w:t>_</w:t>
      </w:r>
      <w:proofErr w:type="gramStart"/>
      <w:r w:rsidR="0083090C" w:rsidRPr="00A13C65">
        <w:rPr>
          <w:sz w:val="21"/>
          <w:szCs w:val="21"/>
        </w:rPr>
        <w:t>г</w:t>
      </w:r>
      <w:proofErr w:type="spellEnd"/>
      <w:proofErr w:type="gramEnd"/>
      <w:r w:rsidR="0083090C" w:rsidRPr="00A13C65">
        <w:rPr>
          <w:sz w:val="21"/>
          <w:szCs w:val="21"/>
        </w:rPr>
        <w:t>.</w:t>
      </w:r>
    </w:p>
    <w:p w:rsidR="0083090C" w:rsidRPr="00A13C65" w:rsidRDefault="004E2728" w:rsidP="006E75EB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______________________________________________________</w:t>
      </w:r>
      <w:r w:rsidR="005B381E" w:rsidRPr="00A13C65">
        <w:rPr>
          <w:sz w:val="21"/>
          <w:szCs w:val="21"/>
        </w:rPr>
        <w:t>____</w:t>
      </w:r>
      <w:r w:rsidR="007363FF" w:rsidRPr="00A13C65">
        <w:rPr>
          <w:sz w:val="21"/>
          <w:szCs w:val="21"/>
        </w:rPr>
        <w:t>__</w:t>
      </w:r>
      <w:r w:rsidR="00E1701C">
        <w:rPr>
          <w:sz w:val="21"/>
          <w:szCs w:val="21"/>
        </w:rPr>
        <w:t>___</w:t>
      </w:r>
      <w:r w:rsidR="007363FF" w:rsidRPr="00A13C65">
        <w:rPr>
          <w:sz w:val="21"/>
          <w:szCs w:val="21"/>
        </w:rPr>
        <w:t>____,</w:t>
      </w:r>
    </w:p>
    <w:p w:rsidR="004E2728" w:rsidRPr="00A13C65" w:rsidRDefault="004E2728" w:rsidP="004E2728">
      <w:pPr>
        <w:jc w:val="center"/>
        <w:rPr>
          <w:sz w:val="21"/>
          <w:szCs w:val="21"/>
        </w:rPr>
      </w:pPr>
      <w:r w:rsidRPr="00A13C65">
        <w:rPr>
          <w:sz w:val="21"/>
          <w:szCs w:val="21"/>
        </w:rPr>
        <w:t xml:space="preserve">кем </w:t>
      </w:r>
      <w:proofErr w:type="gramStart"/>
      <w:r w:rsidRPr="00A13C65">
        <w:rPr>
          <w:sz w:val="21"/>
          <w:szCs w:val="21"/>
        </w:rPr>
        <w:t>выдан</w:t>
      </w:r>
      <w:proofErr w:type="gramEnd"/>
    </w:p>
    <w:p w:rsidR="004E2728" w:rsidRPr="00A13C65" w:rsidRDefault="004E2728" w:rsidP="006E75EB">
      <w:pPr>
        <w:jc w:val="both"/>
        <w:rPr>
          <w:sz w:val="21"/>
          <w:szCs w:val="21"/>
        </w:rPr>
      </w:pPr>
      <w:proofErr w:type="gramStart"/>
      <w:r w:rsidRPr="00A13C65">
        <w:rPr>
          <w:sz w:val="21"/>
          <w:szCs w:val="21"/>
        </w:rPr>
        <w:t>проживающего</w:t>
      </w:r>
      <w:proofErr w:type="gramEnd"/>
      <w:r w:rsidRPr="00A13C65">
        <w:rPr>
          <w:sz w:val="21"/>
          <w:szCs w:val="21"/>
        </w:rPr>
        <w:t xml:space="preserve"> по адресу</w:t>
      </w:r>
      <w:r w:rsidR="007363FF" w:rsidRPr="00A13C65">
        <w:rPr>
          <w:sz w:val="21"/>
          <w:szCs w:val="21"/>
        </w:rPr>
        <w:t>: __________________________</w:t>
      </w:r>
      <w:r w:rsidR="00E1701C">
        <w:rPr>
          <w:sz w:val="21"/>
          <w:szCs w:val="21"/>
        </w:rPr>
        <w:t>_</w:t>
      </w:r>
      <w:r w:rsidR="007363FF" w:rsidRPr="00A13C65">
        <w:rPr>
          <w:sz w:val="21"/>
          <w:szCs w:val="21"/>
        </w:rPr>
        <w:t>__</w:t>
      </w:r>
      <w:r w:rsidRPr="00A13C65">
        <w:rPr>
          <w:sz w:val="21"/>
          <w:szCs w:val="21"/>
        </w:rPr>
        <w:t>____</w:t>
      </w:r>
      <w:r w:rsidR="00E1701C">
        <w:rPr>
          <w:sz w:val="21"/>
          <w:szCs w:val="21"/>
        </w:rPr>
        <w:t>__</w:t>
      </w:r>
      <w:r w:rsidRPr="00A13C65">
        <w:rPr>
          <w:sz w:val="21"/>
          <w:szCs w:val="21"/>
        </w:rPr>
        <w:t>_________</w:t>
      </w:r>
    </w:p>
    <w:p w:rsidR="00DF7296" w:rsidRPr="00A13C65" w:rsidRDefault="00DF7296" w:rsidP="006E75EB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_________________________________________________</w:t>
      </w:r>
      <w:r w:rsidR="00E1701C">
        <w:rPr>
          <w:sz w:val="21"/>
          <w:szCs w:val="21"/>
        </w:rPr>
        <w:t>___</w:t>
      </w:r>
      <w:r w:rsidRPr="00A13C65">
        <w:rPr>
          <w:sz w:val="21"/>
          <w:szCs w:val="21"/>
        </w:rPr>
        <w:t>_______________</w:t>
      </w:r>
    </w:p>
    <w:p w:rsidR="000A38F0" w:rsidRPr="00A13C65" w:rsidRDefault="004E2728" w:rsidP="00394921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(далее</w:t>
      </w:r>
      <w:r w:rsidR="00DC0A38" w:rsidRPr="00A13C65">
        <w:rPr>
          <w:sz w:val="21"/>
          <w:szCs w:val="21"/>
        </w:rPr>
        <w:t xml:space="preserve"> – Заказчик) с другой стороны, </w:t>
      </w:r>
      <w:r w:rsidR="000A38F0" w:rsidRPr="00A13C65">
        <w:rPr>
          <w:sz w:val="21"/>
          <w:szCs w:val="21"/>
        </w:rPr>
        <w:t xml:space="preserve">заключили настоящий договор о </w:t>
      </w:r>
      <w:r w:rsidR="00DC0A38" w:rsidRPr="00A13C65">
        <w:rPr>
          <w:sz w:val="21"/>
          <w:szCs w:val="21"/>
        </w:rPr>
        <w:t>ниже</w:t>
      </w:r>
      <w:r w:rsidR="000A38F0" w:rsidRPr="00A13C65">
        <w:rPr>
          <w:sz w:val="21"/>
          <w:szCs w:val="21"/>
        </w:rPr>
        <w:t>следующем:</w:t>
      </w:r>
    </w:p>
    <w:p w:rsidR="00743DBB" w:rsidRPr="00A13C65" w:rsidRDefault="00743DBB" w:rsidP="00DC35F8">
      <w:pPr>
        <w:jc w:val="center"/>
        <w:rPr>
          <w:b/>
          <w:sz w:val="21"/>
          <w:szCs w:val="21"/>
        </w:rPr>
      </w:pPr>
    </w:p>
    <w:p w:rsidR="00DC35F8" w:rsidRPr="00A13C65" w:rsidRDefault="00DC35F8" w:rsidP="00DC35F8">
      <w:pPr>
        <w:jc w:val="center"/>
        <w:rPr>
          <w:b/>
          <w:sz w:val="21"/>
          <w:szCs w:val="21"/>
        </w:rPr>
      </w:pPr>
      <w:r w:rsidRPr="00A13C65">
        <w:rPr>
          <w:b/>
          <w:sz w:val="21"/>
          <w:szCs w:val="21"/>
        </w:rPr>
        <w:t>1. Предмет договора</w:t>
      </w:r>
    </w:p>
    <w:p w:rsidR="00DC35F8" w:rsidRPr="00A13C65" w:rsidRDefault="00DC35F8" w:rsidP="00C1356B">
      <w:pPr>
        <w:ind w:firstLine="708"/>
        <w:jc w:val="both"/>
        <w:rPr>
          <w:sz w:val="21"/>
          <w:szCs w:val="21"/>
        </w:rPr>
      </w:pPr>
      <w:r w:rsidRPr="00A13C65">
        <w:rPr>
          <w:sz w:val="21"/>
          <w:szCs w:val="21"/>
        </w:rPr>
        <w:t>В соответствии с условиями настоящего договора И</w:t>
      </w:r>
      <w:r w:rsidR="00244C3F" w:rsidRPr="00A13C65">
        <w:rPr>
          <w:sz w:val="21"/>
          <w:szCs w:val="21"/>
        </w:rPr>
        <w:t xml:space="preserve">сполнитель обязуется </w:t>
      </w:r>
      <w:r w:rsidR="00A8767E" w:rsidRPr="00A13C65">
        <w:rPr>
          <w:sz w:val="21"/>
          <w:szCs w:val="21"/>
        </w:rPr>
        <w:t>орган</w:t>
      </w:r>
      <w:r w:rsidR="00C1356B" w:rsidRPr="00A13C65">
        <w:rPr>
          <w:sz w:val="21"/>
          <w:szCs w:val="21"/>
        </w:rPr>
        <w:t xml:space="preserve">изовать пребывание </w:t>
      </w:r>
      <w:r w:rsidR="005A271F" w:rsidRPr="00A13C65">
        <w:rPr>
          <w:sz w:val="21"/>
          <w:szCs w:val="21"/>
        </w:rPr>
        <w:t xml:space="preserve">Несовершеннолетнего </w:t>
      </w:r>
      <w:r w:rsidR="00C1356B" w:rsidRPr="00A13C65">
        <w:rPr>
          <w:sz w:val="21"/>
          <w:szCs w:val="21"/>
        </w:rPr>
        <w:t xml:space="preserve">в </w:t>
      </w:r>
      <w:r w:rsidR="00B96A2A">
        <w:rPr>
          <w:sz w:val="21"/>
          <w:szCs w:val="21"/>
        </w:rPr>
        <w:t>Детском</w:t>
      </w:r>
      <w:r w:rsidR="00C1356B" w:rsidRPr="00A13C65">
        <w:rPr>
          <w:sz w:val="21"/>
          <w:szCs w:val="21"/>
        </w:rPr>
        <w:t xml:space="preserve"> </w:t>
      </w:r>
      <w:r w:rsidR="00A8767E" w:rsidRPr="00A13C65">
        <w:rPr>
          <w:sz w:val="21"/>
          <w:szCs w:val="21"/>
        </w:rPr>
        <w:t xml:space="preserve">оздоровительном </w:t>
      </w:r>
      <w:r w:rsidR="00743DBB" w:rsidRPr="00A13C65">
        <w:rPr>
          <w:sz w:val="21"/>
          <w:szCs w:val="21"/>
        </w:rPr>
        <w:t xml:space="preserve">лагере, расположенном в с.Покча Чердынского </w:t>
      </w:r>
      <w:r w:rsidR="00B96A2A">
        <w:rPr>
          <w:sz w:val="21"/>
          <w:szCs w:val="21"/>
        </w:rPr>
        <w:t>городского округа</w:t>
      </w:r>
      <w:r w:rsidR="00743DBB" w:rsidRPr="00A13C65">
        <w:rPr>
          <w:sz w:val="21"/>
          <w:szCs w:val="21"/>
        </w:rPr>
        <w:t xml:space="preserve"> с </w:t>
      </w:r>
      <w:r w:rsidR="0065135A">
        <w:rPr>
          <w:sz w:val="21"/>
          <w:szCs w:val="21"/>
        </w:rPr>
        <w:t>«_</w:t>
      </w:r>
      <w:r w:rsidR="00E1701C">
        <w:rPr>
          <w:sz w:val="21"/>
          <w:szCs w:val="21"/>
        </w:rPr>
        <w:t>_</w:t>
      </w:r>
      <w:r w:rsidR="0065135A">
        <w:rPr>
          <w:sz w:val="21"/>
          <w:szCs w:val="21"/>
        </w:rPr>
        <w:t>__</w:t>
      </w:r>
      <w:r w:rsidR="009747B2" w:rsidRPr="00A13C65">
        <w:rPr>
          <w:sz w:val="21"/>
          <w:szCs w:val="21"/>
        </w:rPr>
        <w:t>»_____</w:t>
      </w:r>
      <w:r w:rsidR="00E1701C">
        <w:rPr>
          <w:sz w:val="21"/>
          <w:szCs w:val="21"/>
        </w:rPr>
        <w:t>_</w:t>
      </w:r>
      <w:r w:rsidR="009747B2" w:rsidRPr="00A13C65">
        <w:rPr>
          <w:sz w:val="21"/>
          <w:szCs w:val="21"/>
        </w:rPr>
        <w:t>___</w:t>
      </w:r>
      <w:r w:rsidR="00E1701C">
        <w:rPr>
          <w:sz w:val="21"/>
          <w:szCs w:val="21"/>
        </w:rPr>
        <w:t>____</w:t>
      </w:r>
      <w:r w:rsidR="009747B2" w:rsidRPr="00A13C65">
        <w:rPr>
          <w:sz w:val="21"/>
          <w:szCs w:val="21"/>
        </w:rPr>
        <w:t xml:space="preserve">__ </w:t>
      </w:r>
      <w:r w:rsidR="00E7196B" w:rsidRPr="00A13C65">
        <w:rPr>
          <w:sz w:val="21"/>
          <w:szCs w:val="21"/>
        </w:rPr>
        <w:t xml:space="preserve"> </w:t>
      </w:r>
      <w:r w:rsidR="00743DBB" w:rsidRPr="00A13C65">
        <w:rPr>
          <w:sz w:val="21"/>
          <w:szCs w:val="21"/>
        </w:rPr>
        <w:t>20</w:t>
      </w:r>
      <w:r w:rsidR="00402D52">
        <w:rPr>
          <w:sz w:val="21"/>
          <w:szCs w:val="21"/>
        </w:rPr>
        <w:t>__</w:t>
      </w:r>
      <w:r w:rsidR="00743DBB" w:rsidRPr="00A13C65">
        <w:rPr>
          <w:sz w:val="21"/>
          <w:szCs w:val="21"/>
        </w:rPr>
        <w:t xml:space="preserve"> г. по </w:t>
      </w:r>
      <w:r w:rsidR="009747B2" w:rsidRPr="00A13C65">
        <w:rPr>
          <w:sz w:val="21"/>
          <w:szCs w:val="21"/>
        </w:rPr>
        <w:t>«__</w:t>
      </w:r>
      <w:r w:rsidR="00E1701C">
        <w:rPr>
          <w:sz w:val="21"/>
          <w:szCs w:val="21"/>
        </w:rPr>
        <w:t>_</w:t>
      </w:r>
      <w:r w:rsidR="009747B2" w:rsidRPr="00A13C65">
        <w:rPr>
          <w:sz w:val="21"/>
          <w:szCs w:val="21"/>
        </w:rPr>
        <w:t>_»__</w:t>
      </w:r>
      <w:r w:rsidR="00E1701C">
        <w:rPr>
          <w:sz w:val="21"/>
          <w:szCs w:val="21"/>
        </w:rPr>
        <w:t>__________</w:t>
      </w:r>
      <w:r w:rsidR="009747B2" w:rsidRPr="00A13C65">
        <w:rPr>
          <w:sz w:val="21"/>
          <w:szCs w:val="21"/>
        </w:rPr>
        <w:t>____</w:t>
      </w:r>
      <w:r w:rsidR="00E7196B" w:rsidRPr="00A13C65">
        <w:rPr>
          <w:sz w:val="21"/>
          <w:szCs w:val="21"/>
        </w:rPr>
        <w:t xml:space="preserve"> </w:t>
      </w:r>
      <w:r w:rsidR="00402D52">
        <w:rPr>
          <w:sz w:val="21"/>
          <w:szCs w:val="21"/>
        </w:rPr>
        <w:t>20__</w:t>
      </w:r>
      <w:r w:rsidR="00743DBB" w:rsidRPr="00A13C65">
        <w:rPr>
          <w:sz w:val="21"/>
          <w:szCs w:val="21"/>
        </w:rPr>
        <w:t xml:space="preserve"> г.</w:t>
      </w:r>
    </w:p>
    <w:p w:rsidR="00743DBB" w:rsidRPr="00A13C65" w:rsidRDefault="00743DBB" w:rsidP="00C1356B">
      <w:pPr>
        <w:ind w:firstLine="708"/>
        <w:jc w:val="both"/>
        <w:rPr>
          <w:sz w:val="21"/>
          <w:szCs w:val="21"/>
        </w:rPr>
      </w:pPr>
    </w:p>
    <w:p w:rsidR="00426F70" w:rsidRPr="00A13C65" w:rsidRDefault="00426F70" w:rsidP="00426F70">
      <w:pPr>
        <w:jc w:val="center"/>
        <w:rPr>
          <w:b/>
          <w:sz w:val="21"/>
          <w:szCs w:val="21"/>
        </w:rPr>
      </w:pPr>
      <w:r w:rsidRPr="00A13C65">
        <w:rPr>
          <w:b/>
          <w:sz w:val="21"/>
          <w:szCs w:val="21"/>
        </w:rPr>
        <w:t>2. Права и обязанности Заказчика</w:t>
      </w:r>
    </w:p>
    <w:p w:rsidR="00426F70" w:rsidRPr="00A13C65" w:rsidRDefault="00426F70" w:rsidP="00426F70">
      <w:pPr>
        <w:rPr>
          <w:b/>
          <w:sz w:val="21"/>
          <w:szCs w:val="21"/>
        </w:rPr>
      </w:pPr>
      <w:r w:rsidRPr="00A13C65">
        <w:rPr>
          <w:b/>
          <w:sz w:val="21"/>
          <w:szCs w:val="21"/>
        </w:rPr>
        <w:t>2.1. Заказчик имеет право:</w:t>
      </w:r>
    </w:p>
    <w:p w:rsidR="00D72EAE" w:rsidRPr="00A13C65" w:rsidRDefault="00D72EAE" w:rsidP="00DB1100">
      <w:pPr>
        <w:ind w:firstLine="708"/>
        <w:jc w:val="both"/>
        <w:rPr>
          <w:sz w:val="21"/>
          <w:szCs w:val="21"/>
        </w:rPr>
      </w:pPr>
      <w:r w:rsidRPr="00A13C65">
        <w:rPr>
          <w:sz w:val="21"/>
          <w:szCs w:val="21"/>
        </w:rPr>
        <w:t>2.1.</w:t>
      </w:r>
      <w:r w:rsidR="00DB1100" w:rsidRPr="00A13C65">
        <w:rPr>
          <w:sz w:val="21"/>
          <w:szCs w:val="21"/>
        </w:rPr>
        <w:t>1.</w:t>
      </w:r>
      <w:r w:rsidRPr="00A13C65">
        <w:rPr>
          <w:sz w:val="21"/>
          <w:szCs w:val="21"/>
        </w:rPr>
        <w:t xml:space="preserve"> </w:t>
      </w:r>
      <w:proofErr w:type="gramStart"/>
      <w:r w:rsidR="009A1C9F" w:rsidRPr="00A13C65">
        <w:rPr>
          <w:sz w:val="21"/>
          <w:szCs w:val="21"/>
        </w:rPr>
        <w:t>П</w:t>
      </w:r>
      <w:r w:rsidR="001A4D98" w:rsidRPr="00A13C65">
        <w:rPr>
          <w:sz w:val="21"/>
          <w:szCs w:val="21"/>
        </w:rPr>
        <w:t>редоставить все н</w:t>
      </w:r>
      <w:r w:rsidR="009A1C9F" w:rsidRPr="00A13C65">
        <w:rPr>
          <w:sz w:val="21"/>
          <w:szCs w:val="21"/>
        </w:rPr>
        <w:t>еобходимые документы</w:t>
      </w:r>
      <w:proofErr w:type="gramEnd"/>
      <w:r w:rsidR="009A1C9F" w:rsidRPr="00A13C65">
        <w:rPr>
          <w:sz w:val="21"/>
          <w:szCs w:val="21"/>
        </w:rPr>
        <w:t xml:space="preserve"> на</w:t>
      </w:r>
      <w:r w:rsidR="0042215B" w:rsidRPr="00A13C65">
        <w:rPr>
          <w:sz w:val="21"/>
          <w:szCs w:val="21"/>
        </w:rPr>
        <w:t xml:space="preserve"> Несовершеннолетнего</w:t>
      </w:r>
      <w:r w:rsidR="009A1C9F" w:rsidRPr="00A13C65">
        <w:rPr>
          <w:sz w:val="21"/>
          <w:szCs w:val="21"/>
        </w:rPr>
        <w:t>;</w:t>
      </w:r>
    </w:p>
    <w:p w:rsidR="001A4D98" w:rsidRPr="00A13C65" w:rsidRDefault="001A4D98" w:rsidP="00DB1100">
      <w:pPr>
        <w:ind w:firstLine="708"/>
        <w:jc w:val="both"/>
        <w:rPr>
          <w:sz w:val="21"/>
          <w:szCs w:val="21"/>
        </w:rPr>
      </w:pPr>
      <w:r w:rsidRPr="00A13C65">
        <w:rPr>
          <w:sz w:val="21"/>
          <w:szCs w:val="21"/>
        </w:rPr>
        <w:t>2.</w:t>
      </w:r>
      <w:r w:rsidR="00DB1100" w:rsidRPr="00A13C65">
        <w:rPr>
          <w:sz w:val="21"/>
          <w:szCs w:val="21"/>
        </w:rPr>
        <w:t>1.</w:t>
      </w:r>
      <w:r w:rsidRPr="00A13C65">
        <w:rPr>
          <w:sz w:val="21"/>
          <w:szCs w:val="21"/>
        </w:rPr>
        <w:t xml:space="preserve">2. Забрать </w:t>
      </w:r>
      <w:r w:rsidR="0042215B" w:rsidRPr="00A13C65">
        <w:rPr>
          <w:sz w:val="21"/>
          <w:szCs w:val="21"/>
        </w:rPr>
        <w:t xml:space="preserve">Несовершеннолетнего </w:t>
      </w:r>
      <w:r w:rsidRPr="00A13C65">
        <w:rPr>
          <w:sz w:val="21"/>
          <w:szCs w:val="21"/>
        </w:rPr>
        <w:t>в случае невозможности его пребывания в учреждении п</w:t>
      </w:r>
      <w:r w:rsidR="0042215B" w:rsidRPr="00A13C65">
        <w:rPr>
          <w:sz w:val="21"/>
          <w:szCs w:val="21"/>
        </w:rPr>
        <w:t>о состоянию здоровья, при этом Исполнитель</w:t>
      </w:r>
      <w:r w:rsidRPr="00A13C65">
        <w:rPr>
          <w:sz w:val="21"/>
          <w:szCs w:val="21"/>
        </w:rPr>
        <w:t xml:space="preserve"> не возвращает остаток денежных средств, оставшихся за пребывание </w:t>
      </w:r>
      <w:r w:rsidR="00ED0820" w:rsidRPr="00A13C65">
        <w:rPr>
          <w:sz w:val="21"/>
          <w:szCs w:val="21"/>
        </w:rPr>
        <w:t xml:space="preserve">Несовершеннолетнего </w:t>
      </w:r>
      <w:r w:rsidRPr="00A13C65">
        <w:rPr>
          <w:sz w:val="21"/>
          <w:szCs w:val="21"/>
        </w:rPr>
        <w:t>в</w:t>
      </w:r>
      <w:r w:rsidR="00ED0820" w:rsidRPr="00A13C65">
        <w:rPr>
          <w:sz w:val="21"/>
          <w:szCs w:val="21"/>
        </w:rPr>
        <w:t xml:space="preserve"> лагере</w:t>
      </w:r>
      <w:r w:rsidR="0001743B" w:rsidRPr="00A13C65">
        <w:rPr>
          <w:sz w:val="21"/>
          <w:szCs w:val="21"/>
        </w:rPr>
        <w:t xml:space="preserve">. Оплата проезда </w:t>
      </w:r>
      <w:r w:rsidR="00ED0820" w:rsidRPr="00A13C65">
        <w:rPr>
          <w:sz w:val="21"/>
          <w:szCs w:val="21"/>
        </w:rPr>
        <w:t xml:space="preserve">Несовершеннолетнего </w:t>
      </w:r>
      <w:r w:rsidR="0001743B" w:rsidRPr="00A13C65">
        <w:rPr>
          <w:sz w:val="21"/>
          <w:szCs w:val="21"/>
        </w:rPr>
        <w:t xml:space="preserve">из </w:t>
      </w:r>
      <w:r w:rsidR="00ED0820" w:rsidRPr="00A13C65">
        <w:rPr>
          <w:sz w:val="21"/>
          <w:szCs w:val="21"/>
        </w:rPr>
        <w:t xml:space="preserve">лагеря </w:t>
      </w:r>
      <w:r w:rsidR="0001743B" w:rsidRPr="00A13C65">
        <w:rPr>
          <w:sz w:val="21"/>
          <w:szCs w:val="21"/>
        </w:rPr>
        <w:t xml:space="preserve">до места жительства </w:t>
      </w:r>
      <w:r w:rsidR="006570D7" w:rsidRPr="00A13C65">
        <w:rPr>
          <w:sz w:val="21"/>
          <w:szCs w:val="21"/>
        </w:rPr>
        <w:t>осуществляется за счет</w:t>
      </w:r>
      <w:r w:rsidR="007B14AF" w:rsidRPr="00A13C65">
        <w:rPr>
          <w:sz w:val="21"/>
          <w:szCs w:val="21"/>
        </w:rPr>
        <w:t xml:space="preserve"> </w:t>
      </w:r>
      <w:r w:rsidR="00ED0820" w:rsidRPr="00A13C65">
        <w:rPr>
          <w:sz w:val="21"/>
          <w:szCs w:val="21"/>
        </w:rPr>
        <w:t>Заказчика</w:t>
      </w:r>
      <w:r w:rsidR="006570D7" w:rsidRPr="00A13C65">
        <w:rPr>
          <w:sz w:val="21"/>
          <w:szCs w:val="21"/>
        </w:rPr>
        <w:t>;</w:t>
      </w:r>
    </w:p>
    <w:p w:rsidR="00913293" w:rsidRPr="00A13C65" w:rsidRDefault="005959E0" w:rsidP="00DB1100">
      <w:pPr>
        <w:ind w:firstLine="708"/>
        <w:jc w:val="both"/>
        <w:rPr>
          <w:sz w:val="21"/>
          <w:szCs w:val="21"/>
        </w:rPr>
      </w:pPr>
      <w:r w:rsidRPr="00A13C65">
        <w:rPr>
          <w:sz w:val="21"/>
          <w:szCs w:val="21"/>
        </w:rPr>
        <w:t>2.</w:t>
      </w:r>
      <w:r w:rsidR="00DB1100" w:rsidRPr="00A13C65">
        <w:rPr>
          <w:sz w:val="21"/>
          <w:szCs w:val="21"/>
        </w:rPr>
        <w:t>1.</w:t>
      </w:r>
      <w:r w:rsidRPr="00A13C65">
        <w:rPr>
          <w:sz w:val="21"/>
          <w:szCs w:val="21"/>
        </w:rPr>
        <w:t xml:space="preserve">3. </w:t>
      </w:r>
      <w:r w:rsidR="00913293" w:rsidRPr="00A13C65">
        <w:rPr>
          <w:sz w:val="21"/>
          <w:szCs w:val="21"/>
        </w:rPr>
        <w:t xml:space="preserve">Досрочно расторгнуть родительский договор по собственному </w:t>
      </w:r>
      <w:r w:rsidR="003D5935" w:rsidRPr="00A13C65">
        <w:rPr>
          <w:sz w:val="21"/>
          <w:szCs w:val="21"/>
        </w:rPr>
        <w:t>желанию, а также в сл</w:t>
      </w:r>
      <w:r w:rsidR="006570D7" w:rsidRPr="00A13C65">
        <w:rPr>
          <w:sz w:val="21"/>
          <w:szCs w:val="21"/>
        </w:rPr>
        <w:t>учаях невыполнения Исполнителем своих обязанностей</w:t>
      </w:r>
      <w:r w:rsidR="007B14AF" w:rsidRPr="00A13C65">
        <w:rPr>
          <w:sz w:val="21"/>
          <w:szCs w:val="21"/>
        </w:rPr>
        <w:t>.</w:t>
      </w:r>
    </w:p>
    <w:p w:rsidR="00DB1100" w:rsidRPr="00A13C65" w:rsidRDefault="00DD32C2" w:rsidP="00C03D9D">
      <w:pPr>
        <w:jc w:val="both"/>
        <w:rPr>
          <w:b/>
          <w:sz w:val="21"/>
          <w:szCs w:val="21"/>
        </w:rPr>
      </w:pPr>
      <w:r w:rsidRPr="00A13C65">
        <w:rPr>
          <w:b/>
          <w:sz w:val="21"/>
          <w:szCs w:val="21"/>
        </w:rPr>
        <w:t>2.2. Заказчик обязуется</w:t>
      </w:r>
      <w:r w:rsidR="00DB1100" w:rsidRPr="00A13C65">
        <w:rPr>
          <w:b/>
          <w:sz w:val="21"/>
          <w:szCs w:val="21"/>
        </w:rPr>
        <w:t>:</w:t>
      </w:r>
    </w:p>
    <w:p w:rsidR="0001743B" w:rsidRPr="00A13C65" w:rsidRDefault="00DB1100" w:rsidP="00C03D9D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t xml:space="preserve">2.2.1. </w:t>
      </w:r>
      <w:r w:rsidR="007B14AF" w:rsidRPr="00A13C65">
        <w:rPr>
          <w:sz w:val="21"/>
          <w:szCs w:val="21"/>
        </w:rPr>
        <w:t>Довести до сведения Несовершеннолетнего</w:t>
      </w:r>
      <w:r w:rsidR="0096705D" w:rsidRPr="00A13C65">
        <w:rPr>
          <w:sz w:val="21"/>
          <w:szCs w:val="21"/>
        </w:rPr>
        <w:t xml:space="preserve"> требования</w:t>
      </w:r>
      <w:r w:rsidR="00593A68" w:rsidRPr="00A13C65">
        <w:rPr>
          <w:sz w:val="21"/>
          <w:szCs w:val="21"/>
        </w:rPr>
        <w:t xml:space="preserve"> Исполнителя</w:t>
      </w:r>
      <w:r w:rsidR="0096705D" w:rsidRPr="00A13C65">
        <w:rPr>
          <w:sz w:val="21"/>
          <w:szCs w:val="21"/>
        </w:rPr>
        <w:t>:</w:t>
      </w:r>
    </w:p>
    <w:p w:rsidR="0096705D" w:rsidRPr="00A13C65" w:rsidRDefault="0096705D" w:rsidP="0096705D">
      <w:pPr>
        <w:numPr>
          <w:ilvl w:val="0"/>
          <w:numId w:val="1"/>
        </w:numPr>
        <w:jc w:val="both"/>
        <w:rPr>
          <w:sz w:val="21"/>
          <w:szCs w:val="21"/>
        </w:rPr>
      </w:pPr>
      <w:r w:rsidRPr="00A13C65">
        <w:rPr>
          <w:sz w:val="21"/>
          <w:szCs w:val="21"/>
        </w:rPr>
        <w:t xml:space="preserve">пройти медицинский осмотр в поликлинике и </w:t>
      </w:r>
      <w:proofErr w:type="gramStart"/>
      <w:r w:rsidRPr="00A13C65">
        <w:rPr>
          <w:sz w:val="21"/>
          <w:szCs w:val="21"/>
        </w:rPr>
        <w:t>предоставить</w:t>
      </w:r>
      <w:r w:rsidR="006C3B94" w:rsidRPr="00A13C65">
        <w:rPr>
          <w:sz w:val="21"/>
          <w:szCs w:val="21"/>
        </w:rPr>
        <w:t xml:space="preserve"> соответствующие документы</w:t>
      </w:r>
      <w:proofErr w:type="gramEnd"/>
      <w:r w:rsidR="008F25EC" w:rsidRPr="00A13C65">
        <w:rPr>
          <w:sz w:val="21"/>
          <w:szCs w:val="21"/>
        </w:rPr>
        <w:t>;</w:t>
      </w:r>
    </w:p>
    <w:p w:rsidR="00542110" w:rsidRPr="00A13C65" w:rsidRDefault="00B31559" w:rsidP="0096705D">
      <w:pPr>
        <w:numPr>
          <w:ilvl w:val="0"/>
          <w:numId w:val="1"/>
        </w:numPr>
        <w:jc w:val="both"/>
        <w:rPr>
          <w:sz w:val="21"/>
          <w:szCs w:val="21"/>
        </w:rPr>
      </w:pPr>
      <w:r w:rsidRPr="00A13C65">
        <w:rPr>
          <w:sz w:val="21"/>
          <w:szCs w:val="21"/>
        </w:rPr>
        <w:t xml:space="preserve">прослушать инструктаж </w:t>
      </w:r>
      <w:r w:rsidR="00542110" w:rsidRPr="00A13C65">
        <w:rPr>
          <w:sz w:val="21"/>
          <w:szCs w:val="21"/>
        </w:rPr>
        <w:t xml:space="preserve">по технике безопасности, по противопожарной безопасности, по правилам поведения на воде, по оказанию первой медицинской помощи; </w:t>
      </w:r>
    </w:p>
    <w:p w:rsidR="00DB09A2" w:rsidRPr="00A13C65" w:rsidRDefault="00D84D0F" w:rsidP="0096705D">
      <w:pPr>
        <w:numPr>
          <w:ilvl w:val="0"/>
          <w:numId w:val="1"/>
        </w:numPr>
        <w:jc w:val="both"/>
        <w:rPr>
          <w:sz w:val="21"/>
          <w:szCs w:val="21"/>
        </w:rPr>
      </w:pPr>
      <w:r w:rsidRPr="00A13C65">
        <w:rPr>
          <w:sz w:val="21"/>
          <w:szCs w:val="21"/>
        </w:rPr>
        <w:lastRenderedPageBreak/>
        <w:t>соблюдать дисциплину и установленный распорядок дня;</w:t>
      </w:r>
    </w:p>
    <w:p w:rsidR="00D84D0F" w:rsidRPr="00A13C65" w:rsidRDefault="00D84D0F" w:rsidP="0096705D">
      <w:pPr>
        <w:numPr>
          <w:ilvl w:val="0"/>
          <w:numId w:val="1"/>
        </w:num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не употреблять алкогольных напитков и наркотических средств;</w:t>
      </w:r>
    </w:p>
    <w:p w:rsidR="00B31559" w:rsidRPr="00A13C65" w:rsidRDefault="00B31559" w:rsidP="0096705D">
      <w:pPr>
        <w:numPr>
          <w:ilvl w:val="0"/>
          <w:numId w:val="1"/>
        </w:num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не портить оборудование, инвентарь и другое имущество лагеря;</w:t>
      </w:r>
    </w:p>
    <w:p w:rsidR="00D84D0F" w:rsidRPr="00A13C65" w:rsidRDefault="00BA6E7C" w:rsidP="0096705D">
      <w:pPr>
        <w:numPr>
          <w:ilvl w:val="0"/>
          <w:numId w:val="1"/>
        </w:num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не покидать территорию лагеря без</w:t>
      </w:r>
      <w:r w:rsidR="00B31559" w:rsidRPr="00A13C65">
        <w:rPr>
          <w:sz w:val="21"/>
          <w:szCs w:val="21"/>
        </w:rPr>
        <w:t xml:space="preserve"> сопровождения педагогов</w:t>
      </w:r>
      <w:r w:rsidRPr="00A13C65">
        <w:rPr>
          <w:sz w:val="21"/>
          <w:szCs w:val="21"/>
        </w:rPr>
        <w:t>;</w:t>
      </w:r>
    </w:p>
    <w:p w:rsidR="00BA6E7C" w:rsidRPr="00A13C65" w:rsidRDefault="00BA6E7C" w:rsidP="0096705D">
      <w:pPr>
        <w:numPr>
          <w:ilvl w:val="0"/>
          <w:numId w:val="1"/>
        </w:num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обязательное посещение образовательных занятий;</w:t>
      </w:r>
    </w:p>
    <w:p w:rsidR="00BA6E7C" w:rsidRPr="00A13C65" w:rsidRDefault="00D62AC7" w:rsidP="0096705D">
      <w:pPr>
        <w:numPr>
          <w:ilvl w:val="0"/>
          <w:numId w:val="1"/>
        </w:num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купаться только в отведенном для этого месте в присутствии</w:t>
      </w:r>
      <w:r w:rsidR="00762A6E" w:rsidRPr="00A13C65">
        <w:rPr>
          <w:sz w:val="21"/>
          <w:szCs w:val="21"/>
        </w:rPr>
        <w:t xml:space="preserve"> педагогов.</w:t>
      </w:r>
    </w:p>
    <w:p w:rsidR="00DC5D30" w:rsidRPr="00A13C65" w:rsidRDefault="00DC5D30" w:rsidP="00DC5D30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t xml:space="preserve">2.2.2. </w:t>
      </w:r>
      <w:proofErr w:type="gramStart"/>
      <w:r w:rsidRPr="00A13C65">
        <w:rPr>
          <w:sz w:val="21"/>
          <w:szCs w:val="21"/>
        </w:rPr>
        <w:t>Предоставить Исполнителю необходимые документы</w:t>
      </w:r>
      <w:proofErr w:type="gramEnd"/>
      <w:r w:rsidRPr="00A13C65">
        <w:rPr>
          <w:sz w:val="21"/>
          <w:szCs w:val="21"/>
        </w:rPr>
        <w:t>:</w:t>
      </w:r>
    </w:p>
    <w:p w:rsidR="00D7730D" w:rsidRPr="00A13C65" w:rsidRDefault="00D7730D" w:rsidP="00DC5D30">
      <w:pPr>
        <w:numPr>
          <w:ilvl w:val="0"/>
          <w:numId w:val="2"/>
        </w:num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копию документа,</w:t>
      </w:r>
      <w:r w:rsidR="00360BD1" w:rsidRPr="00A13C65">
        <w:rPr>
          <w:sz w:val="21"/>
          <w:szCs w:val="21"/>
        </w:rPr>
        <w:t xml:space="preserve"> удостоверяющего</w:t>
      </w:r>
      <w:r w:rsidRPr="00A13C65">
        <w:rPr>
          <w:sz w:val="21"/>
          <w:szCs w:val="21"/>
        </w:rPr>
        <w:t xml:space="preserve"> личность Несовершеннолетнего</w:t>
      </w:r>
      <w:r w:rsidR="00360BD1" w:rsidRPr="00A13C65">
        <w:rPr>
          <w:sz w:val="21"/>
          <w:szCs w:val="21"/>
        </w:rPr>
        <w:t xml:space="preserve"> (свидетельство о рождении или паспорт)</w:t>
      </w:r>
      <w:r w:rsidRPr="00A13C65">
        <w:rPr>
          <w:sz w:val="21"/>
          <w:szCs w:val="21"/>
        </w:rPr>
        <w:t>;</w:t>
      </w:r>
    </w:p>
    <w:p w:rsidR="00D7730D" w:rsidRPr="00A13C65" w:rsidRDefault="00360BD1" w:rsidP="00DC5D30">
      <w:pPr>
        <w:numPr>
          <w:ilvl w:val="0"/>
          <w:numId w:val="2"/>
        </w:numPr>
        <w:jc w:val="both"/>
        <w:rPr>
          <w:sz w:val="21"/>
          <w:szCs w:val="21"/>
        </w:rPr>
      </w:pPr>
      <w:r w:rsidRPr="00A13C65">
        <w:rPr>
          <w:sz w:val="21"/>
          <w:szCs w:val="21"/>
        </w:rPr>
        <w:t xml:space="preserve">копию медицинского полиса Несовершеннолетнего; </w:t>
      </w:r>
    </w:p>
    <w:p w:rsidR="00F12EBB" w:rsidRPr="00A13C65" w:rsidRDefault="00F12EBB" w:rsidP="00F12EBB">
      <w:pPr>
        <w:widowControl w:val="0"/>
        <w:numPr>
          <w:ilvl w:val="0"/>
          <w:numId w:val="2"/>
        </w:num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медицинскую справку на Ребенка, отъезжающего в загородный лагерь (форма 079/у) с информацией об отсутствии контактов с инфекционными больными, в т</w:t>
      </w:r>
      <w:proofErr w:type="gramStart"/>
      <w:r w:rsidRPr="00A13C65">
        <w:rPr>
          <w:sz w:val="21"/>
          <w:szCs w:val="21"/>
        </w:rPr>
        <w:t>.ч</w:t>
      </w:r>
      <w:proofErr w:type="gramEnd"/>
      <w:r w:rsidRPr="00A13C65">
        <w:rPr>
          <w:sz w:val="21"/>
          <w:szCs w:val="21"/>
        </w:rPr>
        <w:t xml:space="preserve"> по </w:t>
      </w:r>
      <w:proofErr w:type="spellStart"/>
      <w:r w:rsidRPr="00A13C65">
        <w:rPr>
          <w:sz w:val="21"/>
          <w:szCs w:val="21"/>
        </w:rPr>
        <w:t>коронавирусу</w:t>
      </w:r>
      <w:proofErr w:type="spellEnd"/>
      <w:r w:rsidRPr="00A13C65">
        <w:rPr>
          <w:sz w:val="21"/>
          <w:szCs w:val="21"/>
        </w:rPr>
        <w:t xml:space="preserve"> и </w:t>
      </w:r>
      <w:proofErr w:type="spellStart"/>
      <w:r w:rsidRPr="00A13C65">
        <w:rPr>
          <w:sz w:val="21"/>
          <w:szCs w:val="21"/>
        </w:rPr>
        <w:t>эпидокружени</w:t>
      </w:r>
      <w:r w:rsidR="00B96A2A">
        <w:rPr>
          <w:sz w:val="21"/>
          <w:szCs w:val="21"/>
        </w:rPr>
        <w:t>ю</w:t>
      </w:r>
      <w:proofErr w:type="spellEnd"/>
      <w:r w:rsidRPr="00A13C65">
        <w:rPr>
          <w:sz w:val="21"/>
          <w:szCs w:val="21"/>
        </w:rPr>
        <w:t>, выданная с учетом базы данных о контактах семьи и обсервационного листа;</w:t>
      </w:r>
    </w:p>
    <w:p w:rsidR="00DC5D30" w:rsidRPr="00A13C65" w:rsidRDefault="00F12EBB" w:rsidP="00DC5D30">
      <w:pPr>
        <w:numPr>
          <w:ilvl w:val="0"/>
          <w:numId w:val="2"/>
        </w:num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копию прививочного паспорта</w:t>
      </w:r>
      <w:r w:rsidR="0036792F" w:rsidRPr="00A13C65">
        <w:rPr>
          <w:sz w:val="21"/>
          <w:szCs w:val="21"/>
        </w:rPr>
        <w:t xml:space="preserve"> </w:t>
      </w:r>
      <w:r w:rsidR="00EB6DFE" w:rsidRPr="00A13C65">
        <w:rPr>
          <w:sz w:val="21"/>
          <w:szCs w:val="21"/>
        </w:rPr>
        <w:t xml:space="preserve"> (обязательно результаты реакции Манту)</w:t>
      </w:r>
      <w:r w:rsidR="000B1318" w:rsidRPr="00A13C65">
        <w:rPr>
          <w:sz w:val="21"/>
          <w:szCs w:val="21"/>
        </w:rPr>
        <w:t>;</w:t>
      </w:r>
    </w:p>
    <w:p w:rsidR="0039676C" w:rsidRPr="00A13C65" w:rsidRDefault="0039676C" w:rsidP="00DC5D30">
      <w:pPr>
        <w:numPr>
          <w:ilvl w:val="0"/>
          <w:numId w:val="2"/>
        </w:num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Результаты анализа на энтеробиоз</w:t>
      </w:r>
      <w:r w:rsidR="00F12EBB" w:rsidRPr="00A13C65">
        <w:rPr>
          <w:sz w:val="21"/>
          <w:szCs w:val="21"/>
        </w:rPr>
        <w:t xml:space="preserve"> и яйца гельминтов</w:t>
      </w:r>
      <w:r w:rsidRPr="00A13C65">
        <w:rPr>
          <w:sz w:val="21"/>
          <w:szCs w:val="21"/>
        </w:rPr>
        <w:t>;</w:t>
      </w:r>
    </w:p>
    <w:p w:rsidR="000B1318" w:rsidRPr="00A13C65" w:rsidRDefault="00DD32C2" w:rsidP="00DC5D30">
      <w:pPr>
        <w:numPr>
          <w:ilvl w:val="0"/>
          <w:numId w:val="2"/>
        </w:num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П</w:t>
      </w:r>
      <w:r w:rsidR="000B1318" w:rsidRPr="00A13C65">
        <w:rPr>
          <w:sz w:val="21"/>
          <w:szCs w:val="21"/>
        </w:rPr>
        <w:t>утевку с отметкой об оплате и заполненной анкетой</w:t>
      </w:r>
      <w:r w:rsidR="007B14AF" w:rsidRPr="00A13C65">
        <w:rPr>
          <w:sz w:val="21"/>
          <w:szCs w:val="21"/>
        </w:rPr>
        <w:t xml:space="preserve"> Несовершеннолетнего</w:t>
      </w:r>
      <w:r w:rsidR="004B2646" w:rsidRPr="00A13C65">
        <w:rPr>
          <w:sz w:val="21"/>
          <w:szCs w:val="21"/>
        </w:rPr>
        <w:t>.</w:t>
      </w:r>
    </w:p>
    <w:p w:rsidR="004B2646" w:rsidRPr="00A13C65" w:rsidRDefault="004B2646" w:rsidP="004B2646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t xml:space="preserve">2.2.3. </w:t>
      </w:r>
      <w:r w:rsidR="003A4DE7" w:rsidRPr="00A13C65">
        <w:rPr>
          <w:sz w:val="21"/>
          <w:szCs w:val="21"/>
        </w:rPr>
        <w:t>Ознакомиться с условиями настоящего Договора, своевременно внести плату за предоставляемые услуги (родительский взнос);</w:t>
      </w:r>
    </w:p>
    <w:p w:rsidR="003A4DE7" w:rsidRPr="00A13C65" w:rsidRDefault="003A4DE7" w:rsidP="004B2646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t xml:space="preserve">2.2.4. Обеспечить своевременное прибытие </w:t>
      </w:r>
      <w:r w:rsidR="0024098A" w:rsidRPr="00A13C65">
        <w:rPr>
          <w:sz w:val="21"/>
          <w:szCs w:val="21"/>
        </w:rPr>
        <w:t xml:space="preserve">(в течение дня заезда) </w:t>
      </w:r>
      <w:r w:rsidR="006261A1" w:rsidRPr="00A13C65">
        <w:rPr>
          <w:sz w:val="21"/>
          <w:szCs w:val="21"/>
        </w:rPr>
        <w:t xml:space="preserve">Несовершеннолетнего </w:t>
      </w:r>
      <w:r w:rsidRPr="00A13C65">
        <w:rPr>
          <w:sz w:val="21"/>
          <w:szCs w:val="21"/>
        </w:rPr>
        <w:t>в пункт сбора, назначенный Исполнителем</w:t>
      </w:r>
      <w:r w:rsidR="0024098A" w:rsidRPr="00A13C65">
        <w:rPr>
          <w:sz w:val="21"/>
          <w:szCs w:val="21"/>
        </w:rPr>
        <w:t xml:space="preserve"> либо сразу в лагерь</w:t>
      </w:r>
      <w:r w:rsidRPr="00A13C65">
        <w:rPr>
          <w:sz w:val="21"/>
          <w:szCs w:val="21"/>
        </w:rPr>
        <w:t>;</w:t>
      </w:r>
    </w:p>
    <w:p w:rsidR="003A4DE7" w:rsidRPr="00A13C65" w:rsidRDefault="00417BDE" w:rsidP="004B2646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2.2.5. Возместить в установленном законодательств</w:t>
      </w:r>
      <w:r w:rsidR="00117EC6" w:rsidRPr="00A13C65">
        <w:rPr>
          <w:sz w:val="21"/>
          <w:szCs w:val="21"/>
        </w:rPr>
        <w:t>ом порядке ущерб, причиненный оборудованию, инвентарю и другому имуществу учреждения по вине</w:t>
      </w:r>
      <w:r w:rsidR="006261A1" w:rsidRPr="00A13C65">
        <w:rPr>
          <w:sz w:val="21"/>
          <w:szCs w:val="21"/>
        </w:rPr>
        <w:t xml:space="preserve"> Несовершеннолетнего</w:t>
      </w:r>
      <w:r w:rsidR="00117EC6" w:rsidRPr="00A13C65">
        <w:rPr>
          <w:sz w:val="21"/>
          <w:szCs w:val="21"/>
        </w:rPr>
        <w:t>;</w:t>
      </w:r>
    </w:p>
    <w:p w:rsidR="009E0BC5" w:rsidRPr="00A13C65" w:rsidRDefault="006261A1" w:rsidP="004B2646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2.2.5. О</w:t>
      </w:r>
      <w:r w:rsidR="00117EC6" w:rsidRPr="00A13C65">
        <w:rPr>
          <w:sz w:val="21"/>
          <w:szCs w:val="21"/>
        </w:rPr>
        <w:t xml:space="preserve">беспечить встречу </w:t>
      </w:r>
      <w:r w:rsidRPr="00A13C65">
        <w:rPr>
          <w:sz w:val="21"/>
          <w:szCs w:val="21"/>
        </w:rPr>
        <w:t xml:space="preserve">Несовершеннолетнего </w:t>
      </w:r>
      <w:r w:rsidR="00117EC6" w:rsidRPr="00A13C65">
        <w:rPr>
          <w:sz w:val="21"/>
          <w:szCs w:val="21"/>
        </w:rPr>
        <w:t xml:space="preserve">по окончании смены лагеря. В случае отчисления </w:t>
      </w:r>
      <w:r w:rsidR="002A12B2" w:rsidRPr="00A13C65">
        <w:rPr>
          <w:sz w:val="21"/>
          <w:szCs w:val="21"/>
        </w:rPr>
        <w:t>из лагеря оплатить расходы, связанные с отправкой его и сопр</w:t>
      </w:r>
      <w:r w:rsidR="00DC46AB" w:rsidRPr="00A13C65">
        <w:rPr>
          <w:sz w:val="21"/>
          <w:szCs w:val="21"/>
        </w:rPr>
        <w:t>овождающего до места проживания.</w:t>
      </w:r>
    </w:p>
    <w:p w:rsidR="00144965" w:rsidRPr="00A13C65" w:rsidRDefault="00F12EBB" w:rsidP="004B2646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t xml:space="preserve">2.2.6. </w:t>
      </w:r>
      <w:r w:rsidR="00FF1D39">
        <w:rPr>
          <w:sz w:val="21"/>
          <w:szCs w:val="21"/>
        </w:rPr>
        <w:t>О</w:t>
      </w:r>
      <w:r w:rsidR="00144965" w:rsidRPr="00A13C65">
        <w:rPr>
          <w:sz w:val="21"/>
          <w:szCs w:val="21"/>
        </w:rPr>
        <w:t>рганизовать самоизоляцию Несовершеннолетнего (в целях сокращения контактов), заезжающего на смену, в течение 3 дней до даты заезда, медицинское наблюдение с заполнением обсервационного листа</w:t>
      </w:r>
      <w:r w:rsidR="00E1701C">
        <w:rPr>
          <w:sz w:val="21"/>
          <w:szCs w:val="21"/>
        </w:rPr>
        <w:t>.</w:t>
      </w:r>
    </w:p>
    <w:p w:rsidR="00A00FA8" w:rsidRPr="00A13C65" w:rsidRDefault="00144965" w:rsidP="004B2646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t xml:space="preserve"> </w:t>
      </w:r>
    </w:p>
    <w:p w:rsidR="00072AE9" w:rsidRPr="00A13C65" w:rsidRDefault="00EE46BC" w:rsidP="00EE46BC">
      <w:pPr>
        <w:jc w:val="center"/>
        <w:rPr>
          <w:b/>
          <w:sz w:val="21"/>
          <w:szCs w:val="21"/>
        </w:rPr>
      </w:pPr>
      <w:r w:rsidRPr="00A13C65">
        <w:rPr>
          <w:b/>
          <w:sz w:val="21"/>
          <w:szCs w:val="21"/>
        </w:rPr>
        <w:t xml:space="preserve">3. </w:t>
      </w:r>
      <w:r w:rsidR="00072AE9" w:rsidRPr="00A13C65">
        <w:rPr>
          <w:b/>
          <w:sz w:val="21"/>
          <w:szCs w:val="21"/>
        </w:rPr>
        <w:t>Права, обязанности и ответственность Исполнителя</w:t>
      </w:r>
    </w:p>
    <w:p w:rsidR="00EE46BC" w:rsidRPr="00A13C65" w:rsidRDefault="00072AE9" w:rsidP="00072AE9">
      <w:pPr>
        <w:rPr>
          <w:b/>
          <w:sz w:val="21"/>
          <w:szCs w:val="21"/>
        </w:rPr>
      </w:pPr>
      <w:r w:rsidRPr="00A13C65">
        <w:rPr>
          <w:b/>
          <w:sz w:val="21"/>
          <w:szCs w:val="21"/>
        </w:rPr>
        <w:t xml:space="preserve">3.1. Исполнитель </w:t>
      </w:r>
      <w:r w:rsidR="00EE46BC" w:rsidRPr="00A13C65">
        <w:rPr>
          <w:b/>
          <w:sz w:val="21"/>
          <w:szCs w:val="21"/>
        </w:rPr>
        <w:t>имеет право:</w:t>
      </w:r>
    </w:p>
    <w:p w:rsidR="00EE46BC" w:rsidRPr="00A13C65" w:rsidRDefault="00E45556" w:rsidP="00762A6E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3.1.</w:t>
      </w:r>
      <w:r w:rsidR="00905276" w:rsidRPr="00A13C65">
        <w:rPr>
          <w:sz w:val="21"/>
          <w:szCs w:val="21"/>
        </w:rPr>
        <w:t>1.</w:t>
      </w:r>
      <w:r w:rsidRPr="00A13C65">
        <w:rPr>
          <w:sz w:val="21"/>
          <w:szCs w:val="21"/>
        </w:rPr>
        <w:t xml:space="preserve"> При наличии медицинского заключения о состоянии здоровья</w:t>
      </w:r>
      <w:r w:rsidR="00E1701C">
        <w:rPr>
          <w:sz w:val="21"/>
          <w:szCs w:val="21"/>
        </w:rPr>
        <w:t xml:space="preserve"> н</w:t>
      </w:r>
      <w:r w:rsidR="006261A1" w:rsidRPr="00A13C65">
        <w:rPr>
          <w:sz w:val="21"/>
          <w:szCs w:val="21"/>
        </w:rPr>
        <w:t>есовершеннолетнего</w:t>
      </w:r>
      <w:r w:rsidRPr="00A13C65">
        <w:rPr>
          <w:sz w:val="21"/>
          <w:szCs w:val="21"/>
        </w:rPr>
        <w:t>, препятствующего его дальнейшему пребыванию в</w:t>
      </w:r>
      <w:r w:rsidR="00905276" w:rsidRPr="00A13C65">
        <w:rPr>
          <w:sz w:val="21"/>
          <w:szCs w:val="21"/>
        </w:rPr>
        <w:t xml:space="preserve"> лагере</w:t>
      </w:r>
      <w:r w:rsidRPr="00A13C65">
        <w:rPr>
          <w:sz w:val="21"/>
          <w:szCs w:val="21"/>
        </w:rPr>
        <w:t xml:space="preserve">, отчислить </w:t>
      </w:r>
      <w:r w:rsidR="006261A1" w:rsidRPr="00A13C65">
        <w:rPr>
          <w:sz w:val="21"/>
          <w:szCs w:val="21"/>
        </w:rPr>
        <w:t xml:space="preserve">Несовершеннолетнего </w:t>
      </w:r>
      <w:r w:rsidRPr="00A13C65">
        <w:rPr>
          <w:sz w:val="21"/>
          <w:szCs w:val="21"/>
        </w:rPr>
        <w:t xml:space="preserve">из </w:t>
      </w:r>
      <w:r w:rsidR="00905276" w:rsidRPr="00A13C65">
        <w:rPr>
          <w:sz w:val="21"/>
          <w:szCs w:val="21"/>
        </w:rPr>
        <w:t xml:space="preserve">лагеря </w:t>
      </w:r>
      <w:r w:rsidRPr="00A13C65">
        <w:rPr>
          <w:sz w:val="21"/>
          <w:szCs w:val="21"/>
        </w:rPr>
        <w:t>без выплаты компенсации за неиспользован</w:t>
      </w:r>
      <w:r w:rsidR="00D8293A" w:rsidRPr="00A13C65">
        <w:rPr>
          <w:sz w:val="21"/>
          <w:szCs w:val="21"/>
        </w:rPr>
        <w:t>но</w:t>
      </w:r>
      <w:r w:rsidRPr="00A13C65">
        <w:rPr>
          <w:sz w:val="21"/>
          <w:szCs w:val="21"/>
        </w:rPr>
        <w:t>е время пребыв</w:t>
      </w:r>
      <w:r w:rsidR="00905276" w:rsidRPr="00A13C65">
        <w:rPr>
          <w:sz w:val="21"/>
          <w:szCs w:val="21"/>
        </w:rPr>
        <w:t>ания в лагере;</w:t>
      </w:r>
    </w:p>
    <w:p w:rsidR="00E45556" w:rsidRPr="00A13C65" w:rsidRDefault="00D8293A" w:rsidP="00762A6E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3.</w:t>
      </w:r>
      <w:r w:rsidR="00905276" w:rsidRPr="00A13C65">
        <w:rPr>
          <w:sz w:val="21"/>
          <w:szCs w:val="21"/>
        </w:rPr>
        <w:t>1.</w:t>
      </w:r>
      <w:r w:rsidRPr="00A13C65">
        <w:rPr>
          <w:sz w:val="21"/>
          <w:szCs w:val="21"/>
        </w:rPr>
        <w:t>2.</w:t>
      </w:r>
      <w:r w:rsidR="00905276" w:rsidRPr="00A13C65">
        <w:rPr>
          <w:sz w:val="21"/>
          <w:szCs w:val="21"/>
        </w:rPr>
        <w:t xml:space="preserve"> В случае заболевания </w:t>
      </w:r>
      <w:r w:rsidR="006261A1" w:rsidRPr="00A13C65">
        <w:rPr>
          <w:sz w:val="21"/>
          <w:szCs w:val="21"/>
        </w:rPr>
        <w:t xml:space="preserve">Несовершеннолетнего </w:t>
      </w:r>
      <w:r w:rsidR="00905276" w:rsidRPr="00A13C65">
        <w:rPr>
          <w:sz w:val="21"/>
          <w:szCs w:val="21"/>
        </w:rPr>
        <w:t xml:space="preserve">поместить </w:t>
      </w:r>
      <w:r w:rsidR="006261A1" w:rsidRPr="00A13C65">
        <w:rPr>
          <w:sz w:val="21"/>
          <w:szCs w:val="21"/>
        </w:rPr>
        <w:t xml:space="preserve">его </w:t>
      </w:r>
      <w:r w:rsidR="00905276" w:rsidRPr="00A13C65">
        <w:rPr>
          <w:sz w:val="21"/>
          <w:szCs w:val="21"/>
        </w:rPr>
        <w:t>в лечебное учреждение с обязательным уведомлением Заказчика;</w:t>
      </w:r>
    </w:p>
    <w:p w:rsidR="00B73831" w:rsidRPr="00A13C65" w:rsidRDefault="00B73831" w:rsidP="00762A6E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3.1.3. Досрочно расторгн</w:t>
      </w:r>
      <w:r w:rsidR="00E1701C">
        <w:rPr>
          <w:sz w:val="21"/>
          <w:szCs w:val="21"/>
        </w:rPr>
        <w:t>уть договор в случае поведения н</w:t>
      </w:r>
      <w:r w:rsidR="00EE0CB8" w:rsidRPr="00A13C65">
        <w:rPr>
          <w:sz w:val="21"/>
          <w:szCs w:val="21"/>
        </w:rPr>
        <w:t>есовершеннолетнего</w:t>
      </w:r>
      <w:r w:rsidRPr="00A13C65">
        <w:rPr>
          <w:sz w:val="21"/>
          <w:szCs w:val="21"/>
        </w:rPr>
        <w:t>, не совместимого</w:t>
      </w:r>
      <w:r w:rsidR="001E6926" w:rsidRPr="00A13C65">
        <w:rPr>
          <w:sz w:val="21"/>
          <w:szCs w:val="21"/>
        </w:rPr>
        <w:t xml:space="preserve"> с нормами и прави</w:t>
      </w:r>
      <w:r w:rsidR="00E1701C">
        <w:rPr>
          <w:sz w:val="21"/>
          <w:szCs w:val="21"/>
        </w:rPr>
        <w:t>лами, действующими в учреждении.</w:t>
      </w:r>
    </w:p>
    <w:p w:rsidR="001E6926" w:rsidRPr="00A13C65" w:rsidRDefault="001E6926" w:rsidP="00762A6E">
      <w:pPr>
        <w:jc w:val="both"/>
        <w:rPr>
          <w:b/>
          <w:sz w:val="21"/>
          <w:szCs w:val="21"/>
        </w:rPr>
      </w:pPr>
      <w:r w:rsidRPr="00A13C65">
        <w:rPr>
          <w:b/>
          <w:sz w:val="21"/>
          <w:szCs w:val="21"/>
        </w:rPr>
        <w:t xml:space="preserve">3.2. </w:t>
      </w:r>
      <w:r w:rsidR="006722F8" w:rsidRPr="00A13C65">
        <w:rPr>
          <w:b/>
          <w:sz w:val="21"/>
          <w:szCs w:val="21"/>
        </w:rPr>
        <w:t>Исполнитель обязан:</w:t>
      </w:r>
    </w:p>
    <w:p w:rsidR="002B5107" w:rsidRPr="00A13C65" w:rsidRDefault="006722F8" w:rsidP="002B5107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t xml:space="preserve">3.2.1. </w:t>
      </w:r>
      <w:r w:rsidR="002B5107" w:rsidRPr="00A13C65">
        <w:rPr>
          <w:sz w:val="21"/>
          <w:szCs w:val="21"/>
        </w:rPr>
        <w:t>Создать благоприятные условия, безопасные для жизни и здоровья условия для организованного отдыха</w:t>
      </w:r>
      <w:r w:rsidR="00B955FB" w:rsidRPr="00A13C65">
        <w:rPr>
          <w:sz w:val="21"/>
          <w:szCs w:val="21"/>
        </w:rPr>
        <w:t xml:space="preserve"> </w:t>
      </w:r>
      <w:r w:rsidR="00EE0CB8" w:rsidRPr="00A13C65">
        <w:rPr>
          <w:sz w:val="21"/>
          <w:szCs w:val="21"/>
        </w:rPr>
        <w:t>Несовершеннолетнего</w:t>
      </w:r>
      <w:r w:rsidR="002B5107" w:rsidRPr="00A13C65">
        <w:rPr>
          <w:sz w:val="21"/>
          <w:szCs w:val="21"/>
        </w:rPr>
        <w:t>, развития его творческих способностей и интересов;</w:t>
      </w:r>
    </w:p>
    <w:p w:rsidR="00EA5998" w:rsidRDefault="00EA5998" w:rsidP="002B5107">
      <w:pPr>
        <w:jc w:val="both"/>
        <w:rPr>
          <w:sz w:val="21"/>
          <w:szCs w:val="21"/>
        </w:rPr>
      </w:pPr>
    </w:p>
    <w:p w:rsidR="00E96471" w:rsidRPr="00A13C65" w:rsidRDefault="00E96471" w:rsidP="002B5107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lastRenderedPageBreak/>
        <w:t>3.2.</w:t>
      </w:r>
      <w:r w:rsidR="002B5107" w:rsidRPr="00A13C65">
        <w:rPr>
          <w:sz w:val="21"/>
          <w:szCs w:val="21"/>
        </w:rPr>
        <w:t>2. Создать условия для реализации образова</w:t>
      </w:r>
      <w:r w:rsidR="00E1701C">
        <w:rPr>
          <w:sz w:val="21"/>
          <w:szCs w:val="21"/>
        </w:rPr>
        <w:t>тельной программы летней смены.</w:t>
      </w:r>
    </w:p>
    <w:p w:rsidR="002B5107" w:rsidRPr="00A13C65" w:rsidRDefault="00E96471" w:rsidP="002B5107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3.2</w:t>
      </w:r>
      <w:r w:rsidR="002B5107" w:rsidRPr="00A13C65">
        <w:rPr>
          <w:sz w:val="21"/>
          <w:szCs w:val="21"/>
        </w:rPr>
        <w:t>.3. Осуществлять мероприятия, направленные на сохранение и укрепление здоровья, закаливание и физическое развитие</w:t>
      </w:r>
      <w:r w:rsidR="00B955FB" w:rsidRPr="00A13C65">
        <w:rPr>
          <w:sz w:val="21"/>
          <w:szCs w:val="21"/>
        </w:rPr>
        <w:t xml:space="preserve"> Несовершеннолетнего</w:t>
      </w:r>
      <w:r w:rsidR="002B5107" w:rsidRPr="00A13C65">
        <w:rPr>
          <w:sz w:val="21"/>
          <w:szCs w:val="21"/>
        </w:rPr>
        <w:t>;</w:t>
      </w:r>
    </w:p>
    <w:p w:rsidR="00E96471" w:rsidRPr="00A13C65" w:rsidRDefault="00E96471" w:rsidP="002B5107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3.2.4. Уведомлять Заказчика</w:t>
      </w:r>
      <w:r w:rsidR="0088548D" w:rsidRPr="00A13C65">
        <w:rPr>
          <w:sz w:val="21"/>
          <w:szCs w:val="21"/>
        </w:rPr>
        <w:t xml:space="preserve"> о нарушении </w:t>
      </w:r>
      <w:r w:rsidR="00B955FB" w:rsidRPr="00A13C65">
        <w:rPr>
          <w:sz w:val="21"/>
          <w:szCs w:val="21"/>
        </w:rPr>
        <w:t xml:space="preserve">Несовершеннолетним </w:t>
      </w:r>
      <w:r w:rsidR="0088548D" w:rsidRPr="00A13C65">
        <w:rPr>
          <w:sz w:val="21"/>
          <w:szCs w:val="21"/>
        </w:rPr>
        <w:t>режимных моментов и требований лагеря;</w:t>
      </w:r>
    </w:p>
    <w:p w:rsidR="002B5107" w:rsidRPr="00A13C65" w:rsidRDefault="0088548D" w:rsidP="009E3E8F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3.2</w:t>
      </w:r>
      <w:r w:rsidR="002B5107" w:rsidRPr="00A13C65">
        <w:rPr>
          <w:sz w:val="21"/>
          <w:szCs w:val="21"/>
        </w:rPr>
        <w:t>.</w:t>
      </w:r>
      <w:r w:rsidRPr="00A13C65">
        <w:rPr>
          <w:sz w:val="21"/>
          <w:szCs w:val="21"/>
        </w:rPr>
        <w:t>5</w:t>
      </w:r>
      <w:r w:rsidR="00B955FB" w:rsidRPr="00A13C65">
        <w:rPr>
          <w:sz w:val="21"/>
          <w:szCs w:val="21"/>
        </w:rPr>
        <w:t>. Обеспечить питание Несовершеннолетнего</w:t>
      </w:r>
      <w:r w:rsidR="002B5107" w:rsidRPr="00A13C65">
        <w:rPr>
          <w:sz w:val="21"/>
          <w:szCs w:val="21"/>
        </w:rPr>
        <w:t>, необходимое для е</w:t>
      </w:r>
      <w:r w:rsidR="009E3E8F" w:rsidRPr="00A13C65">
        <w:rPr>
          <w:sz w:val="21"/>
          <w:szCs w:val="21"/>
        </w:rPr>
        <w:t>го нормального роста и развития.</w:t>
      </w:r>
    </w:p>
    <w:p w:rsidR="009E3E8F" w:rsidRPr="00A13C65" w:rsidRDefault="00CF6BD2" w:rsidP="009E3E8F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3.3. И</w:t>
      </w:r>
      <w:r w:rsidR="009E3E8F" w:rsidRPr="00A13C65">
        <w:rPr>
          <w:sz w:val="21"/>
          <w:szCs w:val="21"/>
        </w:rPr>
        <w:t xml:space="preserve">сполнитель несет ответственность за жизнь и здоровье </w:t>
      </w:r>
      <w:r w:rsidR="00B955FB" w:rsidRPr="00A13C65">
        <w:rPr>
          <w:sz w:val="21"/>
          <w:szCs w:val="21"/>
        </w:rPr>
        <w:t xml:space="preserve">Несовершеннолетнего </w:t>
      </w:r>
      <w:r w:rsidR="009E3E8F" w:rsidRPr="00A13C65">
        <w:rPr>
          <w:sz w:val="21"/>
          <w:szCs w:val="21"/>
        </w:rPr>
        <w:t>во время его пребывания в лагере.</w:t>
      </w:r>
    </w:p>
    <w:p w:rsidR="00B24BB3" w:rsidRPr="00A13C65" w:rsidRDefault="00CF6BD2" w:rsidP="00EA5998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3.4. И</w:t>
      </w:r>
      <w:r w:rsidR="009E3E8F" w:rsidRPr="00A13C65">
        <w:rPr>
          <w:sz w:val="21"/>
          <w:szCs w:val="21"/>
        </w:rPr>
        <w:t xml:space="preserve">сполнитель не несет ответственность за потерю </w:t>
      </w:r>
      <w:r w:rsidR="00B955FB" w:rsidRPr="00A13C65">
        <w:rPr>
          <w:sz w:val="21"/>
          <w:szCs w:val="21"/>
        </w:rPr>
        <w:t>Несовершеннолетним</w:t>
      </w:r>
      <w:r w:rsidR="009E3E8F" w:rsidRPr="00A13C65">
        <w:rPr>
          <w:sz w:val="21"/>
          <w:szCs w:val="21"/>
        </w:rPr>
        <w:t xml:space="preserve"> </w:t>
      </w:r>
      <w:r w:rsidR="0057101F" w:rsidRPr="00A13C65">
        <w:rPr>
          <w:sz w:val="21"/>
          <w:szCs w:val="21"/>
        </w:rPr>
        <w:t>дорогостоящих предметов личного пользования (часы, украшения из золота и серебра, плеер, сотовые телефоны и т.д.)</w:t>
      </w:r>
    </w:p>
    <w:p w:rsidR="00E73BCC" w:rsidRPr="00A13C65" w:rsidRDefault="00D10C32" w:rsidP="00E73BCC">
      <w:pPr>
        <w:jc w:val="center"/>
        <w:rPr>
          <w:b/>
          <w:sz w:val="21"/>
          <w:szCs w:val="21"/>
        </w:rPr>
      </w:pPr>
      <w:r w:rsidRPr="00A13C65">
        <w:rPr>
          <w:b/>
          <w:sz w:val="21"/>
          <w:szCs w:val="21"/>
        </w:rPr>
        <w:t>4.Запрещается</w:t>
      </w:r>
    </w:p>
    <w:p w:rsidR="00D10C32" w:rsidRPr="00A13C65" w:rsidRDefault="00D10C32" w:rsidP="00D10C32">
      <w:pPr>
        <w:rPr>
          <w:sz w:val="21"/>
          <w:szCs w:val="21"/>
        </w:rPr>
      </w:pPr>
      <w:r w:rsidRPr="00A13C65">
        <w:rPr>
          <w:sz w:val="21"/>
          <w:szCs w:val="21"/>
        </w:rPr>
        <w:t xml:space="preserve">4.1. </w:t>
      </w:r>
      <w:r w:rsidR="00B575EC" w:rsidRPr="00A13C65">
        <w:rPr>
          <w:sz w:val="21"/>
          <w:szCs w:val="21"/>
        </w:rPr>
        <w:t>Передавать детям запрещенные вещи и продукты.</w:t>
      </w:r>
    </w:p>
    <w:p w:rsidR="00FF1D39" w:rsidRPr="00A13C65" w:rsidRDefault="00D10C32" w:rsidP="00FF1D39">
      <w:pPr>
        <w:rPr>
          <w:sz w:val="21"/>
          <w:szCs w:val="21"/>
        </w:rPr>
      </w:pPr>
      <w:r w:rsidRPr="00A13C65">
        <w:rPr>
          <w:sz w:val="21"/>
          <w:szCs w:val="21"/>
        </w:rPr>
        <w:t xml:space="preserve">4.2. </w:t>
      </w:r>
      <w:r w:rsidR="00FF1D39">
        <w:rPr>
          <w:sz w:val="21"/>
          <w:szCs w:val="21"/>
        </w:rPr>
        <w:t>В</w:t>
      </w:r>
      <w:r w:rsidR="00FF1D39" w:rsidRPr="00A13C65">
        <w:rPr>
          <w:sz w:val="21"/>
          <w:szCs w:val="21"/>
        </w:rPr>
        <w:t>ременный выезд Несовершеннолетнего из лагеря в течение смены;</w:t>
      </w:r>
    </w:p>
    <w:p w:rsidR="00FF1D39" w:rsidRPr="00A13C65" w:rsidRDefault="00FF1D39" w:rsidP="00B96A2A">
      <w:pPr>
        <w:jc w:val="both"/>
        <w:rPr>
          <w:sz w:val="21"/>
          <w:szCs w:val="21"/>
        </w:rPr>
      </w:pPr>
      <w:r>
        <w:rPr>
          <w:sz w:val="21"/>
          <w:szCs w:val="21"/>
        </w:rPr>
        <w:t>4.3.</w:t>
      </w:r>
      <w:r w:rsidRPr="00A13C65">
        <w:rPr>
          <w:sz w:val="21"/>
          <w:szCs w:val="21"/>
        </w:rPr>
        <w:t xml:space="preserve"> Посещать Несовершеннолетнего в детском оздорови</w:t>
      </w:r>
      <w:r>
        <w:rPr>
          <w:sz w:val="21"/>
          <w:szCs w:val="21"/>
        </w:rPr>
        <w:t>тельном лагере.</w:t>
      </w:r>
    </w:p>
    <w:p w:rsidR="00B24BB3" w:rsidRPr="00A13C65" w:rsidRDefault="00B24BB3" w:rsidP="00E73BCC">
      <w:pPr>
        <w:jc w:val="center"/>
        <w:rPr>
          <w:b/>
          <w:sz w:val="21"/>
          <w:szCs w:val="21"/>
        </w:rPr>
      </w:pPr>
    </w:p>
    <w:p w:rsidR="00E73BCC" w:rsidRPr="00A13C65" w:rsidRDefault="00B24BB3" w:rsidP="00E73BCC">
      <w:pPr>
        <w:jc w:val="center"/>
        <w:rPr>
          <w:b/>
          <w:sz w:val="21"/>
          <w:szCs w:val="21"/>
        </w:rPr>
      </w:pPr>
      <w:r w:rsidRPr="00A13C65">
        <w:rPr>
          <w:b/>
          <w:sz w:val="21"/>
          <w:szCs w:val="21"/>
        </w:rPr>
        <w:t>5</w:t>
      </w:r>
      <w:r w:rsidR="00E73BCC" w:rsidRPr="00A13C65">
        <w:rPr>
          <w:b/>
          <w:sz w:val="21"/>
          <w:szCs w:val="21"/>
        </w:rPr>
        <w:t>. Оплата услуг</w:t>
      </w:r>
    </w:p>
    <w:p w:rsidR="00A13C65" w:rsidRPr="00A13C65" w:rsidRDefault="00B24BB3" w:rsidP="00A13C65">
      <w:pPr>
        <w:jc w:val="both"/>
        <w:rPr>
          <w:b/>
          <w:sz w:val="21"/>
          <w:szCs w:val="21"/>
          <w:u w:val="single"/>
        </w:rPr>
      </w:pPr>
      <w:r w:rsidRPr="00A13C65">
        <w:rPr>
          <w:sz w:val="21"/>
          <w:szCs w:val="21"/>
        </w:rPr>
        <w:t>5</w:t>
      </w:r>
      <w:r w:rsidR="009747B2" w:rsidRPr="00A13C65">
        <w:rPr>
          <w:sz w:val="21"/>
          <w:szCs w:val="21"/>
        </w:rPr>
        <w:t xml:space="preserve">.1.Общая </w:t>
      </w:r>
      <w:r w:rsidR="00E73BCC" w:rsidRPr="00A13C65">
        <w:rPr>
          <w:sz w:val="21"/>
          <w:szCs w:val="21"/>
        </w:rPr>
        <w:t>стоимость путевки составляет</w:t>
      </w:r>
      <w:r w:rsidR="00A13C65">
        <w:rPr>
          <w:sz w:val="21"/>
          <w:szCs w:val="21"/>
        </w:rPr>
        <w:t xml:space="preserve"> </w:t>
      </w:r>
      <w:r w:rsidR="00110EDD">
        <w:t>27536</w:t>
      </w:r>
      <w:r w:rsidR="00A13C65" w:rsidRPr="00A13C65">
        <w:rPr>
          <w:b/>
          <w:sz w:val="21"/>
          <w:szCs w:val="21"/>
          <w:u w:val="single"/>
        </w:rPr>
        <w:t xml:space="preserve"> (</w:t>
      </w:r>
      <w:r w:rsidR="00110EDD">
        <w:rPr>
          <w:b/>
          <w:sz w:val="21"/>
          <w:szCs w:val="21"/>
          <w:u w:val="single"/>
        </w:rPr>
        <w:t>двадцать семь тысяч пятьсот тридцать шесть</w:t>
      </w:r>
      <w:proofErr w:type="gramStart"/>
      <w:r w:rsidR="00402D52">
        <w:rPr>
          <w:b/>
          <w:sz w:val="21"/>
          <w:szCs w:val="21"/>
          <w:u w:val="single"/>
        </w:rPr>
        <w:t xml:space="preserve"> </w:t>
      </w:r>
      <w:r w:rsidR="00A13C65" w:rsidRPr="00A13C65">
        <w:rPr>
          <w:b/>
          <w:sz w:val="21"/>
          <w:szCs w:val="21"/>
          <w:u w:val="single"/>
        </w:rPr>
        <w:t>)</w:t>
      </w:r>
      <w:proofErr w:type="gramEnd"/>
      <w:r w:rsidR="00A13C65" w:rsidRPr="00A13C65">
        <w:rPr>
          <w:b/>
          <w:sz w:val="21"/>
          <w:szCs w:val="21"/>
          <w:u w:val="single"/>
        </w:rPr>
        <w:t xml:space="preserve"> рубл</w:t>
      </w:r>
      <w:r w:rsidR="00E1701C">
        <w:rPr>
          <w:b/>
          <w:sz w:val="21"/>
          <w:szCs w:val="21"/>
          <w:u w:val="single"/>
        </w:rPr>
        <w:t>ей</w:t>
      </w:r>
      <w:r w:rsidR="00A13C65" w:rsidRPr="00A13C65">
        <w:rPr>
          <w:b/>
          <w:sz w:val="21"/>
          <w:szCs w:val="21"/>
          <w:u w:val="single"/>
        </w:rPr>
        <w:t xml:space="preserve"> </w:t>
      </w:r>
      <w:r w:rsidR="00110EDD">
        <w:rPr>
          <w:b/>
          <w:sz w:val="21"/>
          <w:szCs w:val="21"/>
          <w:u w:val="single"/>
        </w:rPr>
        <w:t>46</w:t>
      </w:r>
      <w:r w:rsidR="00402D52">
        <w:rPr>
          <w:b/>
          <w:sz w:val="21"/>
          <w:szCs w:val="21"/>
          <w:u w:val="single"/>
        </w:rPr>
        <w:t xml:space="preserve"> копеек</w:t>
      </w:r>
    </w:p>
    <w:p w:rsidR="00A13C65" w:rsidRDefault="00B24BB3" w:rsidP="00A13C65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5</w:t>
      </w:r>
      <w:r w:rsidR="00C67538" w:rsidRPr="00A13C65">
        <w:rPr>
          <w:sz w:val="21"/>
          <w:szCs w:val="21"/>
        </w:rPr>
        <w:t>.2. Р</w:t>
      </w:r>
      <w:r w:rsidR="00E35100" w:rsidRPr="00A13C65">
        <w:rPr>
          <w:sz w:val="21"/>
          <w:szCs w:val="21"/>
        </w:rPr>
        <w:t>одительский взнос составляет</w:t>
      </w:r>
      <w:r w:rsidR="003E356E" w:rsidRPr="00A13C65">
        <w:rPr>
          <w:sz w:val="21"/>
          <w:szCs w:val="21"/>
        </w:rPr>
        <w:t>:</w:t>
      </w:r>
      <w:r w:rsidR="004C3BFC" w:rsidRPr="00A13C65">
        <w:rPr>
          <w:sz w:val="21"/>
          <w:szCs w:val="21"/>
        </w:rPr>
        <w:t xml:space="preserve"> ___________</w:t>
      </w:r>
      <w:r w:rsidR="00A13C65">
        <w:rPr>
          <w:sz w:val="21"/>
          <w:szCs w:val="21"/>
        </w:rPr>
        <w:t>___</w:t>
      </w:r>
      <w:r w:rsidR="004C3BFC" w:rsidRPr="00A13C65">
        <w:rPr>
          <w:sz w:val="21"/>
          <w:szCs w:val="21"/>
        </w:rPr>
        <w:t>______________________</w:t>
      </w:r>
      <w:r w:rsidR="003E356E" w:rsidRPr="00A13C65">
        <w:rPr>
          <w:sz w:val="21"/>
          <w:szCs w:val="21"/>
        </w:rPr>
        <w:t xml:space="preserve"> </w:t>
      </w:r>
    </w:p>
    <w:p w:rsidR="00E35100" w:rsidRPr="00A13C65" w:rsidRDefault="00A13C65" w:rsidP="00E73BCC">
      <w:pPr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</w:t>
      </w:r>
      <w:r w:rsidR="003B6805" w:rsidRPr="00A13C65">
        <w:rPr>
          <w:sz w:val="21"/>
          <w:szCs w:val="21"/>
        </w:rPr>
        <w:t>рублей</w:t>
      </w:r>
    </w:p>
    <w:p w:rsidR="00CF6BD2" w:rsidRPr="00A13C65" w:rsidRDefault="00B24BB3" w:rsidP="00375037">
      <w:pPr>
        <w:jc w:val="center"/>
        <w:rPr>
          <w:b/>
          <w:sz w:val="21"/>
          <w:szCs w:val="21"/>
        </w:rPr>
      </w:pPr>
      <w:r w:rsidRPr="00A13C65">
        <w:rPr>
          <w:b/>
          <w:sz w:val="21"/>
          <w:szCs w:val="21"/>
        </w:rPr>
        <w:t>6</w:t>
      </w:r>
      <w:r w:rsidR="00CF6BD2" w:rsidRPr="00A13C65">
        <w:rPr>
          <w:b/>
          <w:sz w:val="21"/>
          <w:szCs w:val="21"/>
        </w:rPr>
        <w:t xml:space="preserve">. </w:t>
      </w:r>
      <w:r w:rsidR="00375037" w:rsidRPr="00A13C65">
        <w:rPr>
          <w:b/>
          <w:sz w:val="21"/>
          <w:szCs w:val="21"/>
        </w:rPr>
        <w:t>Порядок и сроки предъявления претензий</w:t>
      </w:r>
    </w:p>
    <w:p w:rsidR="00375037" w:rsidRPr="00A13C65" w:rsidRDefault="00375037" w:rsidP="00144C64">
      <w:pPr>
        <w:ind w:firstLine="708"/>
        <w:jc w:val="both"/>
        <w:rPr>
          <w:sz w:val="21"/>
          <w:szCs w:val="21"/>
        </w:rPr>
      </w:pPr>
      <w:r w:rsidRPr="00A13C65">
        <w:rPr>
          <w:sz w:val="21"/>
          <w:szCs w:val="21"/>
        </w:rPr>
        <w:t xml:space="preserve">Претензия </w:t>
      </w:r>
      <w:r w:rsidR="00676136" w:rsidRPr="00A13C65">
        <w:rPr>
          <w:sz w:val="21"/>
          <w:szCs w:val="21"/>
        </w:rPr>
        <w:t xml:space="preserve">подается в МАУ ДО </w:t>
      </w:r>
      <w:r w:rsidR="007F32EC" w:rsidRPr="00A13C65">
        <w:rPr>
          <w:sz w:val="21"/>
          <w:szCs w:val="21"/>
        </w:rPr>
        <w:t>«</w:t>
      </w:r>
      <w:proofErr w:type="gramStart"/>
      <w:r w:rsidR="007F32EC" w:rsidRPr="00A13C65">
        <w:rPr>
          <w:sz w:val="21"/>
          <w:szCs w:val="21"/>
        </w:rPr>
        <w:t>Чердынский</w:t>
      </w:r>
      <w:proofErr w:type="gramEnd"/>
      <w:r w:rsidR="007F32EC" w:rsidRPr="00A13C65">
        <w:rPr>
          <w:sz w:val="21"/>
          <w:szCs w:val="21"/>
        </w:rPr>
        <w:t xml:space="preserve"> </w:t>
      </w:r>
      <w:r w:rsidR="00276EC8" w:rsidRPr="00A13C65">
        <w:rPr>
          <w:sz w:val="21"/>
          <w:szCs w:val="21"/>
        </w:rPr>
        <w:t>ЦДО</w:t>
      </w:r>
      <w:r w:rsidR="00110EDD">
        <w:rPr>
          <w:sz w:val="21"/>
          <w:szCs w:val="21"/>
        </w:rPr>
        <w:t xml:space="preserve"> им. Г.Н. Чагина</w:t>
      </w:r>
      <w:r w:rsidR="007F32EC" w:rsidRPr="00A13C65">
        <w:rPr>
          <w:sz w:val="21"/>
          <w:szCs w:val="21"/>
        </w:rPr>
        <w:t>»</w:t>
      </w:r>
      <w:r w:rsidRPr="00A13C65">
        <w:rPr>
          <w:sz w:val="21"/>
          <w:szCs w:val="21"/>
        </w:rPr>
        <w:t xml:space="preserve"> Заказчиком не позднее десяти дней</w:t>
      </w:r>
      <w:r w:rsidR="00676136" w:rsidRPr="00A13C65">
        <w:rPr>
          <w:sz w:val="21"/>
          <w:szCs w:val="21"/>
        </w:rPr>
        <w:t xml:space="preserve"> после окончания смены. </w:t>
      </w:r>
      <w:r w:rsidR="00144C64" w:rsidRPr="00A13C65">
        <w:rPr>
          <w:sz w:val="21"/>
          <w:szCs w:val="21"/>
        </w:rPr>
        <w:t>Прет</w:t>
      </w:r>
      <w:r w:rsidR="007F32EC" w:rsidRPr="00A13C65">
        <w:rPr>
          <w:sz w:val="21"/>
          <w:szCs w:val="21"/>
        </w:rPr>
        <w:t>ензии рассматриваются в МАУ ДО</w:t>
      </w:r>
      <w:r w:rsidR="00144C64" w:rsidRPr="00A13C65">
        <w:rPr>
          <w:sz w:val="21"/>
          <w:szCs w:val="21"/>
        </w:rPr>
        <w:t xml:space="preserve"> </w:t>
      </w:r>
      <w:r w:rsidR="007F32EC" w:rsidRPr="00A13C65">
        <w:rPr>
          <w:sz w:val="21"/>
          <w:szCs w:val="21"/>
        </w:rPr>
        <w:t xml:space="preserve">«Чердынский </w:t>
      </w:r>
      <w:r w:rsidR="00276EC8" w:rsidRPr="00A13C65">
        <w:rPr>
          <w:sz w:val="21"/>
          <w:szCs w:val="21"/>
        </w:rPr>
        <w:t>ЦДО</w:t>
      </w:r>
      <w:r w:rsidR="00110EDD">
        <w:rPr>
          <w:sz w:val="21"/>
          <w:szCs w:val="21"/>
        </w:rPr>
        <w:t xml:space="preserve"> им. Г.Н. Чагина</w:t>
      </w:r>
      <w:r w:rsidR="007F32EC" w:rsidRPr="00A13C65">
        <w:rPr>
          <w:sz w:val="21"/>
          <w:szCs w:val="21"/>
        </w:rPr>
        <w:t>»</w:t>
      </w:r>
      <w:r w:rsidR="00890732" w:rsidRPr="00A13C65">
        <w:rPr>
          <w:sz w:val="21"/>
          <w:szCs w:val="21"/>
        </w:rPr>
        <w:t xml:space="preserve"> в течение десяти дней после поступления, и результатом рассмотрения заявителю направляется письменный ответ.</w:t>
      </w:r>
    </w:p>
    <w:p w:rsidR="00890732" w:rsidRPr="00A13C65" w:rsidRDefault="00890732" w:rsidP="00144C64">
      <w:pPr>
        <w:ind w:firstLine="708"/>
        <w:jc w:val="both"/>
        <w:rPr>
          <w:sz w:val="21"/>
          <w:szCs w:val="21"/>
        </w:rPr>
      </w:pPr>
    </w:p>
    <w:p w:rsidR="00890732" w:rsidRPr="00A13C65" w:rsidRDefault="00B24BB3" w:rsidP="00322F7D">
      <w:pPr>
        <w:ind w:firstLine="708"/>
        <w:jc w:val="center"/>
        <w:rPr>
          <w:b/>
          <w:sz w:val="21"/>
          <w:szCs w:val="21"/>
        </w:rPr>
      </w:pPr>
      <w:r w:rsidRPr="00A13C65">
        <w:rPr>
          <w:b/>
          <w:sz w:val="21"/>
          <w:szCs w:val="21"/>
        </w:rPr>
        <w:t>7</w:t>
      </w:r>
      <w:r w:rsidR="003D45F2" w:rsidRPr="00A13C65">
        <w:rPr>
          <w:b/>
          <w:sz w:val="21"/>
          <w:szCs w:val="21"/>
        </w:rPr>
        <w:t>. Ответственность за неисполнение и</w:t>
      </w:r>
      <w:r w:rsidR="00322F7D" w:rsidRPr="00A13C65">
        <w:rPr>
          <w:b/>
          <w:sz w:val="21"/>
          <w:szCs w:val="21"/>
        </w:rPr>
        <w:t>ли ненадлежащее исполнение обязательств по настоящему договору</w:t>
      </w:r>
    </w:p>
    <w:p w:rsidR="00322F7D" w:rsidRPr="00A13C65" w:rsidRDefault="00B24BB3" w:rsidP="004C5D18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7</w:t>
      </w:r>
      <w:r w:rsidR="00484114" w:rsidRPr="00A13C65">
        <w:rPr>
          <w:sz w:val="21"/>
          <w:szCs w:val="21"/>
        </w:rPr>
        <w:t xml:space="preserve">.1. </w:t>
      </w:r>
      <w:r w:rsidR="00B5445C" w:rsidRPr="00A13C65">
        <w:rPr>
          <w:sz w:val="21"/>
          <w:szCs w:val="21"/>
        </w:rPr>
        <w:t>Исполнитель не несет ответственность перед Заказчиком за случаи</w:t>
      </w:r>
      <w:r w:rsidR="004C5D18" w:rsidRPr="00A13C65">
        <w:rPr>
          <w:sz w:val="21"/>
          <w:szCs w:val="21"/>
        </w:rPr>
        <w:t>, прои</w:t>
      </w:r>
      <w:r w:rsidR="00C67538" w:rsidRPr="00A13C65">
        <w:rPr>
          <w:sz w:val="21"/>
          <w:szCs w:val="21"/>
        </w:rPr>
        <w:t xml:space="preserve">сшедшие в результате нарушения Несовершеннолетним </w:t>
      </w:r>
      <w:r w:rsidR="004C5D18" w:rsidRPr="00A13C65">
        <w:rPr>
          <w:sz w:val="21"/>
          <w:szCs w:val="21"/>
        </w:rPr>
        <w:t>норм поведения, утери или кражи его багажа, иных вещей, документов, денег, ценностей;</w:t>
      </w:r>
    </w:p>
    <w:p w:rsidR="004C5D18" w:rsidRPr="00A13C65" w:rsidRDefault="00B24BB3" w:rsidP="004C5D18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7</w:t>
      </w:r>
      <w:r w:rsidR="004C5D18" w:rsidRPr="00A13C65">
        <w:rPr>
          <w:sz w:val="21"/>
          <w:szCs w:val="21"/>
        </w:rPr>
        <w:t xml:space="preserve">.2. </w:t>
      </w:r>
      <w:r w:rsidR="00D23812" w:rsidRPr="00A13C65">
        <w:rPr>
          <w:sz w:val="21"/>
          <w:szCs w:val="21"/>
        </w:rPr>
        <w:t xml:space="preserve">В случае неисполнения или ненадлежащего исполнения сторонами обязательств по настоящему </w:t>
      </w:r>
      <w:r w:rsidR="0063169B" w:rsidRPr="00A13C65">
        <w:rPr>
          <w:sz w:val="21"/>
          <w:szCs w:val="21"/>
        </w:rPr>
        <w:t>договору они несут ответственность, предусмотренную законодательством РФ.</w:t>
      </w:r>
    </w:p>
    <w:p w:rsidR="00FF1D39" w:rsidRDefault="00FF1D39" w:rsidP="00DE72C0">
      <w:pPr>
        <w:jc w:val="center"/>
        <w:rPr>
          <w:b/>
          <w:sz w:val="21"/>
          <w:szCs w:val="21"/>
        </w:rPr>
      </w:pPr>
    </w:p>
    <w:p w:rsidR="0063169B" w:rsidRPr="00A13C65" w:rsidRDefault="00B24BB3" w:rsidP="00DE72C0">
      <w:pPr>
        <w:jc w:val="center"/>
        <w:rPr>
          <w:b/>
          <w:sz w:val="21"/>
          <w:szCs w:val="21"/>
        </w:rPr>
      </w:pPr>
      <w:r w:rsidRPr="00A13C65">
        <w:rPr>
          <w:b/>
          <w:sz w:val="21"/>
          <w:szCs w:val="21"/>
        </w:rPr>
        <w:t>8</w:t>
      </w:r>
      <w:r w:rsidR="00DE72C0" w:rsidRPr="00A13C65">
        <w:rPr>
          <w:b/>
          <w:sz w:val="21"/>
          <w:szCs w:val="21"/>
        </w:rPr>
        <w:t>. Действие договора</w:t>
      </w:r>
    </w:p>
    <w:p w:rsidR="00DE72C0" w:rsidRPr="00A13C65" w:rsidRDefault="00B24BB3" w:rsidP="004C5D18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8</w:t>
      </w:r>
      <w:r w:rsidR="00DE72C0" w:rsidRPr="00A13C65">
        <w:rPr>
          <w:sz w:val="21"/>
          <w:szCs w:val="21"/>
        </w:rPr>
        <w:t>.1. Настоящий договор вступает в силу</w:t>
      </w:r>
      <w:r w:rsidR="00C85D14" w:rsidRPr="00A13C65">
        <w:rPr>
          <w:sz w:val="21"/>
          <w:szCs w:val="21"/>
        </w:rPr>
        <w:t xml:space="preserve"> с «</w:t>
      </w:r>
      <w:r w:rsidR="009747B2" w:rsidRPr="00A13C65">
        <w:rPr>
          <w:sz w:val="21"/>
          <w:szCs w:val="21"/>
          <w:u w:val="single"/>
        </w:rPr>
        <w:t>_</w:t>
      </w:r>
      <w:r w:rsidR="00E1701C">
        <w:rPr>
          <w:sz w:val="21"/>
          <w:szCs w:val="21"/>
          <w:u w:val="single"/>
        </w:rPr>
        <w:t>___</w:t>
      </w:r>
      <w:r w:rsidR="009747B2" w:rsidRPr="00A13C65">
        <w:rPr>
          <w:sz w:val="21"/>
          <w:szCs w:val="21"/>
          <w:u w:val="single"/>
        </w:rPr>
        <w:t>_</w:t>
      </w:r>
      <w:r w:rsidR="00E7196B" w:rsidRPr="00A13C65">
        <w:rPr>
          <w:sz w:val="21"/>
          <w:szCs w:val="21"/>
          <w:u w:val="single"/>
        </w:rPr>
        <w:t xml:space="preserve"> </w:t>
      </w:r>
      <w:r w:rsidR="00C85D14" w:rsidRPr="00A13C65">
        <w:rPr>
          <w:sz w:val="21"/>
          <w:szCs w:val="21"/>
        </w:rPr>
        <w:t>»</w:t>
      </w:r>
      <w:r w:rsidR="00BF0FEC" w:rsidRPr="00A13C65">
        <w:rPr>
          <w:sz w:val="21"/>
          <w:szCs w:val="21"/>
          <w:u w:val="single"/>
        </w:rPr>
        <w:t xml:space="preserve"> </w:t>
      </w:r>
      <w:r w:rsidR="009747B2" w:rsidRPr="00A13C65">
        <w:rPr>
          <w:sz w:val="21"/>
          <w:szCs w:val="21"/>
          <w:u w:val="single"/>
        </w:rPr>
        <w:t>___</w:t>
      </w:r>
      <w:r w:rsidR="00E1701C">
        <w:rPr>
          <w:sz w:val="21"/>
          <w:szCs w:val="21"/>
          <w:u w:val="single"/>
        </w:rPr>
        <w:t>__________</w:t>
      </w:r>
      <w:r w:rsidR="009747B2" w:rsidRPr="00A13C65">
        <w:rPr>
          <w:sz w:val="21"/>
          <w:szCs w:val="21"/>
          <w:u w:val="single"/>
        </w:rPr>
        <w:t>____</w:t>
      </w:r>
      <w:r w:rsidR="00E1701C">
        <w:rPr>
          <w:sz w:val="21"/>
          <w:szCs w:val="21"/>
        </w:rPr>
        <w:t xml:space="preserve"> 20</w:t>
      </w:r>
      <w:r w:rsidR="00402D52">
        <w:rPr>
          <w:sz w:val="21"/>
          <w:szCs w:val="21"/>
        </w:rPr>
        <w:t>__</w:t>
      </w:r>
      <w:r w:rsidR="00C85D14" w:rsidRPr="00A13C65">
        <w:rPr>
          <w:sz w:val="21"/>
          <w:szCs w:val="21"/>
        </w:rPr>
        <w:t xml:space="preserve"> г. и действует до «</w:t>
      </w:r>
      <w:r w:rsidR="009747B2" w:rsidRPr="00A13C65">
        <w:rPr>
          <w:sz w:val="21"/>
          <w:szCs w:val="21"/>
        </w:rPr>
        <w:t>__</w:t>
      </w:r>
      <w:r w:rsidR="00E1701C">
        <w:rPr>
          <w:sz w:val="21"/>
          <w:szCs w:val="21"/>
        </w:rPr>
        <w:t>___</w:t>
      </w:r>
      <w:r w:rsidR="009747B2" w:rsidRPr="00A13C65">
        <w:rPr>
          <w:sz w:val="21"/>
          <w:szCs w:val="21"/>
        </w:rPr>
        <w:t>_</w:t>
      </w:r>
      <w:r w:rsidR="00C85D14" w:rsidRPr="00A13C65">
        <w:rPr>
          <w:sz w:val="21"/>
          <w:szCs w:val="21"/>
        </w:rPr>
        <w:t xml:space="preserve">» </w:t>
      </w:r>
      <w:r w:rsidR="009747B2" w:rsidRPr="00A13C65">
        <w:rPr>
          <w:sz w:val="21"/>
          <w:szCs w:val="21"/>
          <w:u w:val="single"/>
        </w:rPr>
        <w:t>_____</w:t>
      </w:r>
      <w:r w:rsidR="00E1701C">
        <w:rPr>
          <w:sz w:val="21"/>
          <w:szCs w:val="21"/>
          <w:u w:val="single"/>
        </w:rPr>
        <w:t>__________</w:t>
      </w:r>
      <w:r w:rsidR="009747B2" w:rsidRPr="00A13C65">
        <w:rPr>
          <w:sz w:val="21"/>
          <w:szCs w:val="21"/>
          <w:u w:val="single"/>
        </w:rPr>
        <w:t>_____</w:t>
      </w:r>
      <w:r w:rsidR="00C85D14" w:rsidRPr="00A13C65">
        <w:rPr>
          <w:sz w:val="21"/>
          <w:szCs w:val="21"/>
        </w:rPr>
        <w:t xml:space="preserve"> 20</w:t>
      </w:r>
      <w:r w:rsidR="00402D52">
        <w:rPr>
          <w:sz w:val="21"/>
          <w:szCs w:val="21"/>
          <w:u w:val="single"/>
        </w:rPr>
        <w:t>__</w:t>
      </w:r>
      <w:r w:rsidR="00C85D14" w:rsidRPr="00A13C65">
        <w:rPr>
          <w:sz w:val="21"/>
          <w:szCs w:val="21"/>
        </w:rPr>
        <w:t xml:space="preserve"> г.</w:t>
      </w:r>
    </w:p>
    <w:p w:rsidR="00C85D14" w:rsidRPr="00A13C65" w:rsidRDefault="00B24BB3" w:rsidP="004C5D18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8</w:t>
      </w:r>
      <w:r w:rsidR="00C85D14" w:rsidRPr="00A13C65">
        <w:rPr>
          <w:sz w:val="21"/>
          <w:szCs w:val="21"/>
        </w:rPr>
        <w:t xml:space="preserve">.2. </w:t>
      </w:r>
      <w:r w:rsidR="00673F67" w:rsidRPr="00A13C65">
        <w:rPr>
          <w:sz w:val="21"/>
          <w:szCs w:val="21"/>
        </w:rPr>
        <w:t>Н</w:t>
      </w:r>
      <w:r w:rsidR="00C85D14" w:rsidRPr="00A13C65">
        <w:rPr>
          <w:sz w:val="21"/>
          <w:szCs w:val="21"/>
        </w:rPr>
        <w:t xml:space="preserve">астоящий договор </w:t>
      </w:r>
      <w:r w:rsidR="00673F67" w:rsidRPr="00A13C65">
        <w:rPr>
          <w:sz w:val="21"/>
          <w:szCs w:val="21"/>
        </w:rPr>
        <w:t xml:space="preserve">составлен в двух экземплярах, по </w:t>
      </w:r>
      <w:r w:rsidR="0069312B" w:rsidRPr="00A13C65">
        <w:rPr>
          <w:sz w:val="21"/>
          <w:szCs w:val="21"/>
        </w:rPr>
        <w:t>одному для каждой из сторон, имеющих одинаковую юридическую силу.</w:t>
      </w:r>
    </w:p>
    <w:p w:rsidR="0069312B" w:rsidRDefault="00B24BB3" w:rsidP="004C5D18">
      <w:pPr>
        <w:jc w:val="both"/>
        <w:rPr>
          <w:sz w:val="21"/>
          <w:szCs w:val="21"/>
        </w:rPr>
      </w:pPr>
      <w:r w:rsidRPr="00A13C65">
        <w:rPr>
          <w:sz w:val="21"/>
          <w:szCs w:val="21"/>
        </w:rPr>
        <w:t>8</w:t>
      </w:r>
      <w:r w:rsidR="0069312B" w:rsidRPr="00A13C65">
        <w:rPr>
          <w:sz w:val="21"/>
          <w:szCs w:val="21"/>
        </w:rPr>
        <w:t>.3. Все приложения, указанные в договоре, являются неотъемлемой его частью.</w:t>
      </w:r>
    </w:p>
    <w:p w:rsidR="00D21549" w:rsidRDefault="00D21549" w:rsidP="004C5D18">
      <w:pPr>
        <w:jc w:val="both"/>
        <w:rPr>
          <w:sz w:val="21"/>
          <w:szCs w:val="21"/>
        </w:rPr>
      </w:pPr>
    </w:p>
    <w:p w:rsidR="00D21549" w:rsidRPr="00A13C65" w:rsidRDefault="00D21549" w:rsidP="004C5D18">
      <w:pPr>
        <w:jc w:val="both"/>
        <w:rPr>
          <w:sz w:val="21"/>
          <w:szCs w:val="21"/>
        </w:rPr>
      </w:pPr>
    </w:p>
    <w:p w:rsidR="0069312B" w:rsidRPr="00A13C65" w:rsidRDefault="0069312B" w:rsidP="004C5D18">
      <w:pPr>
        <w:jc w:val="both"/>
        <w:rPr>
          <w:sz w:val="21"/>
          <w:szCs w:val="21"/>
        </w:rPr>
      </w:pPr>
    </w:p>
    <w:p w:rsidR="0069312B" w:rsidRPr="00A13C65" w:rsidRDefault="00B24BB3" w:rsidP="0069312B">
      <w:pPr>
        <w:jc w:val="center"/>
        <w:rPr>
          <w:b/>
          <w:sz w:val="21"/>
          <w:szCs w:val="21"/>
        </w:rPr>
      </w:pPr>
      <w:r w:rsidRPr="00A13C65">
        <w:rPr>
          <w:b/>
          <w:sz w:val="21"/>
          <w:szCs w:val="21"/>
        </w:rPr>
        <w:t>9</w:t>
      </w:r>
      <w:r w:rsidR="0069312B" w:rsidRPr="00A13C65">
        <w:rPr>
          <w:b/>
          <w:sz w:val="21"/>
          <w:szCs w:val="21"/>
        </w:rPr>
        <w:t>. Адреса и реквизиты сторон</w:t>
      </w:r>
    </w:p>
    <w:tbl>
      <w:tblPr>
        <w:tblW w:w="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77"/>
        <w:gridCol w:w="4228"/>
      </w:tblGrid>
      <w:tr w:rsidR="00BF31BA" w:rsidRPr="00A13C65" w:rsidTr="004C3BFC">
        <w:tc>
          <w:tcPr>
            <w:tcW w:w="3677" w:type="dxa"/>
          </w:tcPr>
          <w:p w:rsidR="00A42CE1" w:rsidRPr="00A42CE1" w:rsidRDefault="00A42CE1" w:rsidP="005E6B49">
            <w:pPr>
              <w:rPr>
                <w:b/>
                <w:sz w:val="22"/>
                <w:szCs w:val="22"/>
              </w:rPr>
            </w:pPr>
            <w:r w:rsidRPr="00A42CE1">
              <w:rPr>
                <w:b/>
                <w:sz w:val="22"/>
                <w:szCs w:val="22"/>
              </w:rPr>
              <w:t>Исполнитель</w:t>
            </w:r>
          </w:p>
          <w:p w:rsidR="005E6B49" w:rsidRPr="00052719" w:rsidRDefault="005E6B49" w:rsidP="005E6B49">
            <w:pPr>
              <w:rPr>
                <w:sz w:val="22"/>
                <w:szCs w:val="22"/>
              </w:rPr>
            </w:pPr>
            <w:r w:rsidRPr="00052719">
              <w:rPr>
                <w:sz w:val="22"/>
                <w:szCs w:val="22"/>
              </w:rPr>
              <w:t>МАУ ДО «</w:t>
            </w:r>
            <w:proofErr w:type="gramStart"/>
            <w:r w:rsidRPr="00052719">
              <w:rPr>
                <w:sz w:val="22"/>
                <w:szCs w:val="22"/>
              </w:rPr>
              <w:t>Чердынский</w:t>
            </w:r>
            <w:proofErr w:type="gramEnd"/>
            <w:r w:rsidRPr="00052719">
              <w:rPr>
                <w:sz w:val="22"/>
                <w:szCs w:val="22"/>
              </w:rPr>
              <w:t xml:space="preserve"> ЦДО</w:t>
            </w:r>
            <w:r w:rsidR="00110EDD">
              <w:rPr>
                <w:sz w:val="22"/>
                <w:szCs w:val="22"/>
              </w:rPr>
              <w:t xml:space="preserve"> им. Г.Н. Чагина</w:t>
            </w:r>
            <w:r w:rsidRPr="00052719">
              <w:rPr>
                <w:sz w:val="22"/>
                <w:szCs w:val="22"/>
              </w:rPr>
              <w:t>»</w:t>
            </w:r>
          </w:p>
          <w:p w:rsidR="005E6B49" w:rsidRPr="00052719" w:rsidRDefault="005E6B49" w:rsidP="005E6B49">
            <w:pPr>
              <w:rPr>
                <w:sz w:val="22"/>
                <w:szCs w:val="22"/>
              </w:rPr>
            </w:pPr>
            <w:r w:rsidRPr="00052719">
              <w:rPr>
                <w:sz w:val="22"/>
                <w:szCs w:val="22"/>
              </w:rPr>
              <w:t xml:space="preserve">Юридический адрес: 618601, Пермский край, </w:t>
            </w:r>
            <w:proofErr w:type="gramStart"/>
            <w:r w:rsidRPr="00052719">
              <w:rPr>
                <w:sz w:val="22"/>
                <w:szCs w:val="22"/>
              </w:rPr>
              <w:t>г</w:t>
            </w:r>
            <w:proofErr w:type="gramEnd"/>
            <w:r w:rsidRPr="00052719">
              <w:rPr>
                <w:sz w:val="22"/>
                <w:szCs w:val="22"/>
              </w:rPr>
              <w:t>. Чердынь, ул. Соборная, 10</w:t>
            </w:r>
          </w:p>
          <w:p w:rsidR="005E6B49" w:rsidRPr="00052719" w:rsidRDefault="005E6B49" w:rsidP="005E6B49">
            <w:pPr>
              <w:rPr>
                <w:sz w:val="22"/>
                <w:szCs w:val="22"/>
              </w:rPr>
            </w:pPr>
            <w:r w:rsidRPr="00052719">
              <w:rPr>
                <w:sz w:val="22"/>
                <w:szCs w:val="22"/>
              </w:rPr>
              <w:t>ИНН 5941950250 КПП 594101001</w:t>
            </w:r>
          </w:p>
          <w:p w:rsidR="005E6B49" w:rsidRPr="00052719" w:rsidRDefault="005E6B49" w:rsidP="005E6B49">
            <w:pPr>
              <w:pStyle w:val="a6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2719">
              <w:rPr>
                <w:rFonts w:ascii="Times New Roman" w:hAnsi="Times New Roman" w:cs="Times New Roman"/>
                <w:sz w:val="22"/>
                <w:szCs w:val="22"/>
              </w:rPr>
              <w:t>ОГРН 1045901965010</w:t>
            </w:r>
          </w:p>
          <w:p w:rsidR="005E6B49" w:rsidRPr="00052719" w:rsidRDefault="005E6B49" w:rsidP="005E6B49">
            <w:pPr>
              <w:rPr>
                <w:sz w:val="22"/>
                <w:szCs w:val="22"/>
              </w:rPr>
            </w:pPr>
            <w:r w:rsidRPr="00052719">
              <w:rPr>
                <w:sz w:val="22"/>
                <w:szCs w:val="22"/>
              </w:rPr>
              <w:t>ОКПО 73894146</w:t>
            </w:r>
          </w:p>
          <w:p w:rsidR="005E6B49" w:rsidRPr="00052719" w:rsidRDefault="005E6B49" w:rsidP="005E6B49">
            <w:pPr>
              <w:rPr>
                <w:sz w:val="22"/>
                <w:szCs w:val="22"/>
              </w:rPr>
            </w:pPr>
            <w:r w:rsidRPr="00052719">
              <w:rPr>
                <w:sz w:val="22"/>
                <w:szCs w:val="22"/>
              </w:rPr>
              <w:t>ОКВЭД 85.41 ОКФС 14 ОКОПФ 75401</w:t>
            </w:r>
          </w:p>
          <w:p w:rsidR="005E6B49" w:rsidRDefault="005E6B49" w:rsidP="005E6B49">
            <w:pPr>
              <w:rPr>
                <w:sz w:val="22"/>
                <w:szCs w:val="22"/>
              </w:rPr>
            </w:pPr>
            <w:r w:rsidRPr="00052719">
              <w:rPr>
                <w:sz w:val="22"/>
                <w:szCs w:val="22"/>
              </w:rPr>
              <w:t>ОКТМО 57756000</w:t>
            </w:r>
          </w:p>
          <w:p w:rsidR="00EA5998" w:rsidRPr="00052719" w:rsidRDefault="00EA5998" w:rsidP="005E6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Казначейский счет 03234643575560005600</w:t>
            </w:r>
          </w:p>
          <w:p w:rsidR="005E6B49" w:rsidRPr="00052719" w:rsidRDefault="005E6B49" w:rsidP="005E6B49">
            <w:pPr>
              <w:pStyle w:val="a6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2719">
              <w:rPr>
                <w:rFonts w:ascii="Times New Roman" w:hAnsi="Times New Roman" w:cs="Times New Roman"/>
                <w:sz w:val="22"/>
                <w:szCs w:val="22"/>
              </w:rPr>
              <w:t>Получатель</w:t>
            </w:r>
          </w:p>
          <w:p w:rsidR="005E6B49" w:rsidRPr="00052719" w:rsidRDefault="00110EDD" w:rsidP="005E6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 Чердынского муниципального округа (МАУ ДО «</w:t>
            </w:r>
            <w:proofErr w:type="gramStart"/>
            <w:r>
              <w:rPr>
                <w:sz w:val="22"/>
                <w:szCs w:val="22"/>
              </w:rPr>
              <w:t>Чердынский</w:t>
            </w:r>
            <w:proofErr w:type="gramEnd"/>
            <w:r>
              <w:rPr>
                <w:sz w:val="22"/>
                <w:szCs w:val="22"/>
              </w:rPr>
              <w:t xml:space="preserve"> ЦДО им. Г.Н. Чагина»</w:t>
            </w:r>
            <w:r w:rsidR="005E6B49" w:rsidRPr="00052719">
              <w:rPr>
                <w:sz w:val="22"/>
                <w:szCs w:val="22"/>
              </w:rPr>
              <w:t xml:space="preserve">, л/с 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304064Э80</w:t>
            </w:r>
            <w:r w:rsidR="005E6B49" w:rsidRPr="00052719">
              <w:rPr>
                <w:sz w:val="22"/>
                <w:szCs w:val="22"/>
              </w:rPr>
              <w:t>)</w:t>
            </w:r>
          </w:p>
          <w:p w:rsidR="005E6B49" w:rsidRPr="00052719" w:rsidRDefault="00EA5998" w:rsidP="005E6B49">
            <w:pPr>
              <w:pStyle w:val="a6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Единый казначейский счет 40102810145370000048</w:t>
            </w:r>
          </w:p>
          <w:p w:rsidR="005E6B49" w:rsidRPr="00052719" w:rsidRDefault="005E6B49" w:rsidP="005E6B49">
            <w:pPr>
              <w:rPr>
                <w:sz w:val="22"/>
                <w:szCs w:val="22"/>
              </w:rPr>
            </w:pPr>
            <w:r w:rsidRPr="00052719">
              <w:rPr>
                <w:sz w:val="22"/>
                <w:szCs w:val="22"/>
              </w:rPr>
              <w:t xml:space="preserve">в Отделение Пермь </w:t>
            </w:r>
            <w:r w:rsidR="001E796B">
              <w:rPr>
                <w:sz w:val="22"/>
                <w:szCs w:val="22"/>
              </w:rPr>
              <w:t xml:space="preserve">банка России// УФК по Пермскому краю, </w:t>
            </w:r>
            <w:proofErr w:type="gramStart"/>
            <w:r w:rsidRPr="00052719">
              <w:rPr>
                <w:sz w:val="22"/>
                <w:szCs w:val="22"/>
              </w:rPr>
              <w:t>г</w:t>
            </w:r>
            <w:proofErr w:type="gramEnd"/>
            <w:r w:rsidRPr="00052719">
              <w:rPr>
                <w:sz w:val="22"/>
                <w:szCs w:val="22"/>
              </w:rPr>
              <w:t xml:space="preserve">. Пермь </w:t>
            </w:r>
          </w:p>
          <w:p w:rsidR="005E6B49" w:rsidRPr="00052719" w:rsidRDefault="005E6B49" w:rsidP="005E6B49">
            <w:pPr>
              <w:rPr>
                <w:sz w:val="22"/>
                <w:szCs w:val="22"/>
              </w:rPr>
            </w:pPr>
            <w:r w:rsidRPr="00052719">
              <w:rPr>
                <w:sz w:val="22"/>
                <w:szCs w:val="22"/>
              </w:rPr>
              <w:t xml:space="preserve">БИК </w:t>
            </w:r>
            <w:r w:rsidR="00110EDD">
              <w:rPr>
                <w:sz w:val="22"/>
                <w:szCs w:val="22"/>
              </w:rPr>
              <w:t>015773997</w:t>
            </w:r>
          </w:p>
          <w:p w:rsidR="007D2FCD" w:rsidRPr="00052719" w:rsidRDefault="00110EDD" w:rsidP="007D2FCD">
            <w:pPr>
              <w:pBdr>
                <w:bottom w:val="single" w:sz="12" w:space="3" w:color="auto"/>
              </w:pBd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Эл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1E796B">
              <w:rPr>
                <w:sz w:val="22"/>
                <w:szCs w:val="22"/>
              </w:rPr>
              <w:t>а</w:t>
            </w:r>
            <w:proofErr w:type="gramEnd"/>
            <w:r w:rsidR="001E796B">
              <w:rPr>
                <w:sz w:val="22"/>
                <w:szCs w:val="22"/>
              </w:rPr>
              <w:t>д</w:t>
            </w:r>
            <w:proofErr w:type="spellEnd"/>
            <w:r w:rsidR="007D2FCD" w:rsidRPr="00052719">
              <w:rPr>
                <w:sz w:val="22"/>
                <w:szCs w:val="22"/>
              </w:rPr>
              <w:t xml:space="preserve">: </w:t>
            </w:r>
            <w:hyperlink r:id="rId5" w:history="1">
              <w:r w:rsidR="007D2FCD" w:rsidRPr="00052719">
                <w:rPr>
                  <w:rStyle w:val="a5"/>
                  <w:sz w:val="22"/>
                  <w:szCs w:val="22"/>
                </w:rPr>
                <w:t>sutur.cherdyn@mail.ru</w:t>
              </w:r>
            </w:hyperlink>
            <w:r w:rsidR="007D2FCD" w:rsidRPr="00052719">
              <w:rPr>
                <w:sz w:val="22"/>
                <w:szCs w:val="22"/>
              </w:rPr>
              <w:t xml:space="preserve"> </w:t>
            </w:r>
          </w:p>
          <w:p w:rsidR="007D2FCD" w:rsidRPr="00052719" w:rsidRDefault="007D2FCD" w:rsidP="007D2FCD">
            <w:pPr>
              <w:pBdr>
                <w:bottom w:val="single" w:sz="12" w:space="3" w:color="auto"/>
              </w:pBd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052719">
              <w:rPr>
                <w:sz w:val="22"/>
                <w:szCs w:val="22"/>
              </w:rPr>
              <w:t>Тел./факс: 8(34240) 2-95-18</w:t>
            </w:r>
          </w:p>
          <w:p w:rsidR="00BF31BA" w:rsidRPr="00A13C65" w:rsidRDefault="00BF31BA" w:rsidP="004C3BFC">
            <w:pPr>
              <w:jc w:val="both"/>
              <w:rPr>
                <w:sz w:val="21"/>
                <w:szCs w:val="21"/>
              </w:rPr>
            </w:pPr>
          </w:p>
          <w:p w:rsidR="00BF31BA" w:rsidRPr="00A13C65" w:rsidRDefault="00BF31BA" w:rsidP="004C3BFC">
            <w:pPr>
              <w:jc w:val="both"/>
              <w:rPr>
                <w:sz w:val="21"/>
                <w:szCs w:val="21"/>
              </w:rPr>
            </w:pPr>
            <w:r w:rsidRPr="00A13C65">
              <w:rPr>
                <w:sz w:val="21"/>
                <w:szCs w:val="21"/>
              </w:rPr>
              <w:t>Директор __________</w:t>
            </w:r>
            <w:r w:rsidR="00402D52">
              <w:rPr>
                <w:sz w:val="21"/>
                <w:szCs w:val="21"/>
              </w:rPr>
              <w:t>О.В.Дутлова</w:t>
            </w:r>
            <w:r w:rsidRPr="00A13C65">
              <w:rPr>
                <w:sz w:val="21"/>
                <w:szCs w:val="21"/>
              </w:rPr>
              <w:t xml:space="preserve"> </w:t>
            </w:r>
          </w:p>
          <w:p w:rsidR="00BF31BA" w:rsidRPr="00A13C65" w:rsidRDefault="00BF31BA" w:rsidP="004C3BF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28" w:type="dxa"/>
          </w:tcPr>
          <w:p w:rsidR="00BF31BA" w:rsidRPr="00A13C65" w:rsidRDefault="00BF31BA" w:rsidP="00BF31BA">
            <w:pPr>
              <w:rPr>
                <w:b/>
                <w:sz w:val="21"/>
                <w:szCs w:val="21"/>
              </w:rPr>
            </w:pPr>
            <w:r w:rsidRPr="00A13C65">
              <w:rPr>
                <w:b/>
                <w:sz w:val="21"/>
                <w:szCs w:val="21"/>
              </w:rPr>
              <w:t>Заказчик</w:t>
            </w:r>
          </w:p>
          <w:p w:rsidR="00BF31BA" w:rsidRPr="00A13C65" w:rsidRDefault="00BF31BA" w:rsidP="00BF31BA">
            <w:pPr>
              <w:rPr>
                <w:sz w:val="21"/>
                <w:szCs w:val="21"/>
              </w:rPr>
            </w:pPr>
            <w:r w:rsidRPr="00A13C65">
              <w:rPr>
                <w:sz w:val="21"/>
                <w:szCs w:val="21"/>
              </w:rPr>
              <w:t>Несовершеннолетний _____________________________</w:t>
            </w:r>
            <w:r w:rsidR="00D21549">
              <w:rPr>
                <w:sz w:val="21"/>
                <w:szCs w:val="21"/>
              </w:rPr>
              <w:t>_______</w:t>
            </w:r>
            <w:r w:rsidRPr="00A13C65">
              <w:rPr>
                <w:sz w:val="21"/>
                <w:szCs w:val="21"/>
              </w:rPr>
              <w:t>__</w:t>
            </w:r>
          </w:p>
          <w:p w:rsidR="00BF31BA" w:rsidRPr="00A13C65" w:rsidRDefault="00BF31BA" w:rsidP="00BF31BA">
            <w:pPr>
              <w:rPr>
                <w:sz w:val="21"/>
                <w:szCs w:val="21"/>
              </w:rPr>
            </w:pPr>
            <w:r w:rsidRPr="00A13C65">
              <w:rPr>
                <w:sz w:val="21"/>
                <w:szCs w:val="21"/>
              </w:rPr>
              <w:t>________________________</w:t>
            </w:r>
            <w:r w:rsidR="00D21549">
              <w:rPr>
                <w:sz w:val="21"/>
                <w:szCs w:val="21"/>
              </w:rPr>
              <w:t>_______</w:t>
            </w:r>
            <w:r w:rsidRPr="00A13C65">
              <w:rPr>
                <w:sz w:val="21"/>
                <w:szCs w:val="21"/>
              </w:rPr>
              <w:t>_______</w:t>
            </w:r>
          </w:p>
          <w:p w:rsidR="00BF31BA" w:rsidRPr="00A13C65" w:rsidRDefault="00BF31BA" w:rsidP="00BF31BA">
            <w:pPr>
              <w:rPr>
                <w:sz w:val="21"/>
                <w:szCs w:val="21"/>
              </w:rPr>
            </w:pPr>
            <w:r w:rsidRPr="00A13C65">
              <w:rPr>
                <w:sz w:val="21"/>
                <w:szCs w:val="21"/>
              </w:rPr>
              <w:t>Родители ___________________</w:t>
            </w:r>
            <w:r w:rsidR="00D21549">
              <w:rPr>
                <w:sz w:val="21"/>
                <w:szCs w:val="21"/>
              </w:rPr>
              <w:t>_______</w:t>
            </w:r>
            <w:r w:rsidRPr="00A13C65">
              <w:rPr>
                <w:sz w:val="21"/>
                <w:szCs w:val="21"/>
              </w:rPr>
              <w:t>___</w:t>
            </w:r>
          </w:p>
          <w:p w:rsidR="00BF31BA" w:rsidRPr="00A13C65" w:rsidRDefault="00BF31BA" w:rsidP="00BF31BA">
            <w:pPr>
              <w:rPr>
                <w:sz w:val="21"/>
                <w:szCs w:val="21"/>
              </w:rPr>
            </w:pPr>
            <w:r w:rsidRPr="00A13C65">
              <w:rPr>
                <w:sz w:val="21"/>
                <w:szCs w:val="21"/>
              </w:rPr>
              <w:t>__________________________</w:t>
            </w:r>
            <w:r w:rsidR="00D21549">
              <w:rPr>
                <w:sz w:val="21"/>
                <w:szCs w:val="21"/>
              </w:rPr>
              <w:t>_______</w:t>
            </w:r>
            <w:r w:rsidRPr="00A13C65">
              <w:rPr>
                <w:sz w:val="21"/>
                <w:szCs w:val="21"/>
              </w:rPr>
              <w:t>_____</w:t>
            </w:r>
          </w:p>
          <w:p w:rsidR="00BF31BA" w:rsidRDefault="00BF31BA" w:rsidP="00BF31BA">
            <w:pPr>
              <w:rPr>
                <w:sz w:val="21"/>
                <w:szCs w:val="21"/>
              </w:rPr>
            </w:pPr>
            <w:r w:rsidRPr="00A13C65">
              <w:rPr>
                <w:sz w:val="21"/>
                <w:szCs w:val="21"/>
              </w:rPr>
              <w:t>__________________________</w:t>
            </w:r>
            <w:r w:rsidR="00D21549">
              <w:rPr>
                <w:sz w:val="21"/>
                <w:szCs w:val="21"/>
              </w:rPr>
              <w:t>_______</w:t>
            </w:r>
            <w:r w:rsidRPr="00A13C65">
              <w:rPr>
                <w:sz w:val="21"/>
                <w:szCs w:val="21"/>
              </w:rPr>
              <w:t>_____</w:t>
            </w:r>
          </w:p>
          <w:p w:rsidR="00E1701C" w:rsidRPr="00A13C65" w:rsidRDefault="00E1701C" w:rsidP="00BF31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</w:t>
            </w:r>
          </w:p>
          <w:p w:rsidR="00BF31BA" w:rsidRPr="00A13C65" w:rsidRDefault="00BF31BA" w:rsidP="00BF31BA">
            <w:pPr>
              <w:rPr>
                <w:sz w:val="21"/>
                <w:szCs w:val="21"/>
              </w:rPr>
            </w:pPr>
            <w:r w:rsidRPr="00A13C65">
              <w:rPr>
                <w:sz w:val="21"/>
                <w:szCs w:val="21"/>
              </w:rPr>
              <w:t>Паспорт____________________</w:t>
            </w:r>
            <w:r w:rsidR="00D21549">
              <w:rPr>
                <w:sz w:val="21"/>
                <w:szCs w:val="21"/>
              </w:rPr>
              <w:t>________</w:t>
            </w:r>
            <w:r w:rsidRPr="00A13C65">
              <w:rPr>
                <w:sz w:val="21"/>
                <w:szCs w:val="21"/>
              </w:rPr>
              <w:t>___</w:t>
            </w:r>
          </w:p>
          <w:p w:rsidR="00BF31BA" w:rsidRDefault="00BF31BA" w:rsidP="00BF31BA">
            <w:pPr>
              <w:rPr>
                <w:sz w:val="21"/>
                <w:szCs w:val="21"/>
              </w:rPr>
            </w:pPr>
            <w:r w:rsidRPr="00A13C65">
              <w:rPr>
                <w:sz w:val="21"/>
                <w:szCs w:val="21"/>
              </w:rPr>
              <w:t>_______________________</w:t>
            </w:r>
            <w:r w:rsidR="00D21549">
              <w:rPr>
                <w:sz w:val="21"/>
                <w:szCs w:val="21"/>
              </w:rPr>
              <w:t>________</w:t>
            </w:r>
            <w:r w:rsidRPr="00A13C65">
              <w:rPr>
                <w:sz w:val="21"/>
                <w:szCs w:val="21"/>
              </w:rPr>
              <w:t>_______</w:t>
            </w:r>
          </w:p>
          <w:p w:rsidR="00E1701C" w:rsidRDefault="00E1701C" w:rsidP="00BF31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</w:t>
            </w:r>
          </w:p>
          <w:p w:rsidR="00E1701C" w:rsidRPr="00A13C65" w:rsidRDefault="00E1701C" w:rsidP="00BF31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</w:t>
            </w:r>
          </w:p>
          <w:p w:rsidR="00BF31BA" w:rsidRPr="00A13C65" w:rsidRDefault="00BF31BA" w:rsidP="00BF31BA">
            <w:pPr>
              <w:rPr>
                <w:sz w:val="21"/>
                <w:szCs w:val="21"/>
              </w:rPr>
            </w:pPr>
            <w:r w:rsidRPr="00A13C65">
              <w:rPr>
                <w:sz w:val="21"/>
                <w:szCs w:val="21"/>
              </w:rPr>
              <w:t>Адрес проживания________</w:t>
            </w:r>
            <w:r w:rsidR="00D21549">
              <w:rPr>
                <w:sz w:val="21"/>
                <w:szCs w:val="21"/>
              </w:rPr>
              <w:t>__________</w:t>
            </w:r>
            <w:r w:rsidRPr="00A13C65">
              <w:rPr>
                <w:sz w:val="21"/>
                <w:szCs w:val="21"/>
              </w:rPr>
              <w:t>____</w:t>
            </w:r>
          </w:p>
          <w:p w:rsidR="00BF31BA" w:rsidRPr="00A13C65" w:rsidRDefault="00BF31BA" w:rsidP="00BF31BA">
            <w:pPr>
              <w:rPr>
                <w:sz w:val="21"/>
                <w:szCs w:val="21"/>
              </w:rPr>
            </w:pPr>
            <w:r w:rsidRPr="00A13C65">
              <w:rPr>
                <w:sz w:val="21"/>
                <w:szCs w:val="21"/>
              </w:rPr>
              <w:t>________________________</w:t>
            </w:r>
            <w:r w:rsidR="00D21549">
              <w:rPr>
                <w:sz w:val="21"/>
                <w:szCs w:val="21"/>
              </w:rPr>
              <w:t>________</w:t>
            </w:r>
            <w:r w:rsidRPr="00A13C65">
              <w:rPr>
                <w:sz w:val="21"/>
                <w:szCs w:val="21"/>
              </w:rPr>
              <w:t>______</w:t>
            </w:r>
          </w:p>
          <w:p w:rsidR="00BF31BA" w:rsidRDefault="00BF31BA" w:rsidP="00BF31BA">
            <w:pPr>
              <w:rPr>
                <w:sz w:val="21"/>
                <w:szCs w:val="21"/>
              </w:rPr>
            </w:pPr>
            <w:r w:rsidRPr="00A13C65">
              <w:rPr>
                <w:sz w:val="21"/>
                <w:szCs w:val="21"/>
              </w:rPr>
              <w:t>_______________________</w:t>
            </w:r>
            <w:r w:rsidR="00D21549">
              <w:rPr>
                <w:sz w:val="21"/>
                <w:szCs w:val="21"/>
              </w:rPr>
              <w:t>________</w:t>
            </w:r>
            <w:r w:rsidRPr="00A13C65">
              <w:rPr>
                <w:sz w:val="21"/>
                <w:szCs w:val="21"/>
              </w:rPr>
              <w:t>_______</w:t>
            </w:r>
          </w:p>
          <w:p w:rsidR="00E1701C" w:rsidRPr="00A13C65" w:rsidRDefault="00E1701C" w:rsidP="00BF31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</w:t>
            </w:r>
          </w:p>
          <w:p w:rsidR="00BF31BA" w:rsidRPr="00A13C65" w:rsidRDefault="00BF31BA" w:rsidP="00BF31BA">
            <w:pPr>
              <w:rPr>
                <w:sz w:val="21"/>
                <w:szCs w:val="21"/>
              </w:rPr>
            </w:pPr>
            <w:r w:rsidRPr="00A13C65">
              <w:rPr>
                <w:sz w:val="21"/>
                <w:szCs w:val="21"/>
              </w:rPr>
              <w:t>Контактный телефон ___</w:t>
            </w:r>
            <w:r w:rsidR="00D21549">
              <w:rPr>
                <w:sz w:val="21"/>
                <w:szCs w:val="21"/>
              </w:rPr>
              <w:t>__________</w:t>
            </w:r>
            <w:r w:rsidRPr="00A13C65">
              <w:rPr>
                <w:sz w:val="21"/>
                <w:szCs w:val="21"/>
              </w:rPr>
              <w:t>___</w:t>
            </w:r>
            <w:r w:rsidR="00E1701C">
              <w:rPr>
                <w:sz w:val="21"/>
                <w:szCs w:val="21"/>
              </w:rPr>
              <w:t>__________________</w:t>
            </w:r>
            <w:r w:rsidRPr="00A13C65">
              <w:rPr>
                <w:sz w:val="21"/>
                <w:szCs w:val="21"/>
              </w:rPr>
              <w:t>____</w:t>
            </w:r>
          </w:p>
          <w:p w:rsidR="00BF31BA" w:rsidRPr="00A13C65" w:rsidRDefault="00BF31BA" w:rsidP="00BF31BA">
            <w:pPr>
              <w:rPr>
                <w:sz w:val="21"/>
                <w:szCs w:val="21"/>
              </w:rPr>
            </w:pPr>
            <w:r w:rsidRPr="00A13C65">
              <w:rPr>
                <w:sz w:val="21"/>
                <w:szCs w:val="21"/>
              </w:rPr>
              <w:t>_____________________</w:t>
            </w:r>
            <w:r w:rsidR="00D21549">
              <w:rPr>
                <w:sz w:val="21"/>
                <w:szCs w:val="21"/>
              </w:rPr>
              <w:t>________</w:t>
            </w:r>
            <w:r w:rsidRPr="00A13C65">
              <w:rPr>
                <w:sz w:val="21"/>
                <w:szCs w:val="21"/>
              </w:rPr>
              <w:t>_________</w:t>
            </w:r>
          </w:p>
          <w:p w:rsidR="00BF31BA" w:rsidRPr="00A13C65" w:rsidRDefault="00BF31BA" w:rsidP="00BF31BA">
            <w:pPr>
              <w:rPr>
                <w:b/>
                <w:sz w:val="21"/>
                <w:szCs w:val="21"/>
              </w:rPr>
            </w:pPr>
          </w:p>
          <w:p w:rsidR="00BF31BA" w:rsidRPr="00A13C65" w:rsidRDefault="00BF31BA" w:rsidP="00BF31BA">
            <w:pPr>
              <w:rPr>
                <w:b/>
                <w:sz w:val="21"/>
                <w:szCs w:val="21"/>
              </w:rPr>
            </w:pPr>
          </w:p>
          <w:p w:rsidR="00BF31BA" w:rsidRPr="00A13C65" w:rsidRDefault="00BF31BA" w:rsidP="00BF31BA">
            <w:pPr>
              <w:rPr>
                <w:sz w:val="21"/>
                <w:szCs w:val="21"/>
              </w:rPr>
            </w:pPr>
            <w:r w:rsidRPr="00A13C65">
              <w:rPr>
                <w:sz w:val="21"/>
                <w:szCs w:val="21"/>
              </w:rPr>
              <w:t>подпись__________</w:t>
            </w:r>
            <w:r w:rsidR="00D21549">
              <w:rPr>
                <w:sz w:val="21"/>
                <w:szCs w:val="21"/>
              </w:rPr>
              <w:t>_______________</w:t>
            </w:r>
            <w:r w:rsidRPr="00A13C65">
              <w:rPr>
                <w:sz w:val="21"/>
                <w:szCs w:val="21"/>
              </w:rPr>
              <w:t>______</w:t>
            </w:r>
          </w:p>
        </w:tc>
      </w:tr>
    </w:tbl>
    <w:p w:rsidR="00BF31BA" w:rsidRPr="00A13C65" w:rsidRDefault="00BF31BA" w:rsidP="0069312B">
      <w:pPr>
        <w:jc w:val="center"/>
        <w:rPr>
          <w:b/>
          <w:sz w:val="21"/>
          <w:szCs w:val="21"/>
        </w:rPr>
      </w:pPr>
    </w:p>
    <w:p w:rsidR="00276EC8" w:rsidRPr="00A13C65" w:rsidRDefault="00276EC8" w:rsidP="00322F7D">
      <w:pPr>
        <w:rPr>
          <w:sz w:val="21"/>
          <w:szCs w:val="21"/>
        </w:rPr>
      </w:pPr>
      <w:r w:rsidRPr="00A13C65">
        <w:rPr>
          <w:sz w:val="21"/>
          <w:szCs w:val="21"/>
        </w:rPr>
        <w:t>Я, ________________________________________________________________,</w:t>
      </w:r>
    </w:p>
    <w:p w:rsidR="00276EC8" w:rsidRPr="00A13C65" w:rsidRDefault="003B6805" w:rsidP="003B6805">
      <w:pPr>
        <w:ind w:left="2124" w:firstLine="708"/>
        <w:rPr>
          <w:sz w:val="21"/>
          <w:szCs w:val="21"/>
        </w:rPr>
      </w:pPr>
      <w:r w:rsidRPr="00A13C65">
        <w:rPr>
          <w:sz w:val="21"/>
          <w:szCs w:val="21"/>
        </w:rPr>
        <w:t>фамилия имя отчество родителя (опекуна)</w:t>
      </w:r>
    </w:p>
    <w:p w:rsidR="00276EC8" w:rsidRPr="00A13C65" w:rsidRDefault="00276EC8" w:rsidP="00322F7D">
      <w:pPr>
        <w:rPr>
          <w:sz w:val="21"/>
          <w:szCs w:val="21"/>
        </w:rPr>
      </w:pPr>
      <w:proofErr w:type="gramStart"/>
      <w:r w:rsidRPr="00A13C65">
        <w:rPr>
          <w:sz w:val="21"/>
          <w:szCs w:val="21"/>
        </w:rPr>
        <w:t>согласен</w:t>
      </w:r>
      <w:proofErr w:type="gramEnd"/>
      <w:r w:rsidRPr="00A13C65">
        <w:rPr>
          <w:sz w:val="21"/>
          <w:szCs w:val="21"/>
        </w:rPr>
        <w:t xml:space="preserve">/согласна на обработку своих персональных данных и персональных данных моего ребенка, на фото, </w:t>
      </w:r>
      <w:proofErr w:type="spellStart"/>
      <w:r w:rsidRPr="00A13C65">
        <w:rPr>
          <w:sz w:val="21"/>
          <w:szCs w:val="21"/>
        </w:rPr>
        <w:t>в</w:t>
      </w:r>
      <w:r w:rsidR="00E7196B" w:rsidRPr="00A13C65">
        <w:rPr>
          <w:sz w:val="21"/>
          <w:szCs w:val="21"/>
        </w:rPr>
        <w:t>и</w:t>
      </w:r>
      <w:r w:rsidRPr="00A13C65">
        <w:rPr>
          <w:sz w:val="21"/>
          <w:szCs w:val="21"/>
        </w:rPr>
        <w:t>деофиксацию</w:t>
      </w:r>
      <w:proofErr w:type="spellEnd"/>
      <w:r w:rsidRPr="00A13C65">
        <w:rPr>
          <w:sz w:val="21"/>
          <w:szCs w:val="21"/>
        </w:rPr>
        <w:t>, размещение персональных данных в СМИ (в том числе в сети Интернет)</w:t>
      </w:r>
    </w:p>
    <w:p w:rsidR="00276EC8" w:rsidRPr="00A13C65" w:rsidRDefault="00276EC8" w:rsidP="00276EC8">
      <w:pPr>
        <w:jc w:val="right"/>
        <w:rPr>
          <w:sz w:val="21"/>
          <w:szCs w:val="21"/>
        </w:rPr>
      </w:pPr>
      <w:r w:rsidRPr="00A13C65">
        <w:rPr>
          <w:sz w:val="21"/>
          <w:szCs w:val="21"/>
        </w:rPr>
        <w:t>__</w:t>
      </w:r>
      <w:r w:rsidR="00D21549">
        <w:rPr>
          <w:sz w:val="21"/>
          <w:szCs w:val="21"/>
        </w:rPr>
        <w:t>______________________</w:t>
      </w:r>
      <w:r w:rsidRPr="00A13C65">
        <w:rPr>
          <w:sz w:val="21"/>
          <w:szCs w:val="21"/>
        </w:rPr>
        <w:t>_______________</w:t>
      </w:r>
    </w:p>
    <w:p w:rsidR="00276EC8" w:rsidRPr="00A13C65" w:rsidRDefault="00A21103" w:rsidP="00276EC8">
      <w:pPr>
        <w:jc w:val="right"/>
        <w:rPr>
          <w:sz w:val="21"/>
          <w:szCs w:val="21"/>
        </w:rPr>
        <w:sectPr w:rsidR="00276EC8" w:rsidRPr="00A13C65" w:rsidSect="00BF31BA">
          <w:pgSz w:w="16838" w:h="11906" w:orient="landscape"/>
          <w:pgMar w:top="180" w:right="536" w:bottom="180" w:left="720" w:header="709" w:footer="709" w:gutter="0"/>
          <w:cols w:num="2" w:space="708" w:equalWidth="0">
            <w:col w:w="7138" w:space="708"/>
            <w:col w:w="7736"/>
          </w:cols>
          <w:docGrid w:linePitch="360"/>
        </w:sectPr>
      </w:pPr>
      <w:r>
        <w:rPr>
          <w:sz w:val="21"/>
          <w:szCs w:val="21"/>
        </w:rPr>
        <w:t>подпись</w:t>
      </w:r>
    </w:p>
    <w:p w:rsidR="00E35100" w:rsidRPr="00A13C65" w:rsidRDefault="00E35100" w:rsidP="00A21103">
      <w:pPr>
        <w:rPr>
          <w:sz w:val="21"/>
          <w:szCs w:val="21"/>
        </w:rPr>
      </w:pPr>
    </w:p>
    <w:sectPr w:rsidR="00E35100" w:rsidRPr="00A13C65" w:rsidSect="00B9298E">
      <w:pgSz w:w="11906" w:h="16838"/>
      <w:pgMar w:top="360" w:right="850" w:bottom="71" w:left="1701" w:header="708" w:footer="708" w:gutter="0"/>
      <w:cols w:num="2" w:space="708" w:equalWidth="0">
        <w:col w:w="7138" w:space="708"/>
        <w:col w:w="713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F72BF"/>
    <w:multiLevelType w:val="hybridMultilevel"/>
    <w:tmpl w:val="AEC0A64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5886639A"/>
    <w:multiLevelType w:val="hybridMultilevel"/>
    <w:tmpl w:val="94B44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D47153"/>
    <w:rsid w:val="00000690"/>
    <w:rsid w:val="0001743B"/>
    <w:rsid w:val="00022B24"/>
    <w:rsid w:val="000249B9"/>
    <w:rsid w:val="000374C3"/>
    <w:rsid w:val="00052719"/>
    <w:rsid w:val="00054111"/>
    <w:rsid w:val="00066A92"/>
    <w:rsid w:val="00070048"/>
    <w:rsid w:val="00072AE9"/>
    <w:rsid w:val="000762F3"/>
    <w:rsid w:val="000953D2"/>
    <w:rsid w:val="000A005D"/>
    <w:rsid w:val="000A2D7D"/>
    <w:rsid w:val="000A38F0"/>
    <w:rsid w:val="000B1318"/>
    <w:rsid w:val="00110EDD"/>
    <w:rsid w:val="00117EC6"/>
    <w:rsid w:val="00144965"/>
    <w:rsid w:val="00144C64"/>
    <w:rsid w:val="00181694"/>
    <w:rsid w:val="00187CFA"/>
    <w:rsid w:val="001A4D98"/>
    <w:rsid w:val="001E5B03"/>
    <w:rsid w:val="001E6926"/>
    <w:rsid w:val="001E796B"/>
    <w:rsid w:val="00225C91"/>
    <w:rsid w:val="0024098A"/>
    <w:rsid w:val="00244C3F"/>
    <w:rsid w:val="00260C84"/>
    <w:rsid w:val="00276EC8"/>
    <w:rsid w:val="002805EE"/>
    <w:rsid w:val="00292B7E"/>
    <w:rsid w:val="00296C26"/>
    <w:rsid w:val="002A12B2"/>
    <w:rsid w:val="002A12F7"/>
    <w:rsid w:val="002B0576"/>
    <w:rsid w:val="002B1F05"/>
    <w:rsid w:val="002B5107"/>
    <w:rsid w:val="002E6FB3"/>
    <w:rsid w:val="00315B61"/>
    <w:rsid w:val="00322F7D"/>
    <w:rsid w:val="00330326"/>
    <w:rsid w:val="00360BD1"/>
    <w:rsid w:val="0036792F"/>
    <w:rsid w:val="00374222"/>
    <w:rsid w:val="00375037"/>
    <w:rsid w:val="00394921"/>
    <w:rsid w:val="00394E5E"/>
    <w:rsid w:val="0039676C"/>
    <w:rsid w:val="003A4DE7"/>
    <w:rsid w:val="003B6805"/>
    <w:rsid w:val="003B6D1D"/>
    <w:rsid w:val="003C3092"/>
    <w:rsid w:val="003C3D0E"/>
    <w:rsid w:val="003D45F2"/>
    <w:rsid w:val="003D5935"/>
    <w:rsid w:val="003E356E"/>
    <w:rsid w:val="004023AF"/>
    <w:rsid w:val="00402D52"/>
    <w:rsid w:val="00417BDE"/>
    <w:rsid w:val="0042215B"/>
    <w:rsid w:val="00426F70"/>
    <w:rsid w:val="00454458"/>
    <w:rsid w:val="00484114"/>
    <w:rsid w:val="004B2646"/>
    <w:rsid w:val="004C3BFC"/>
    <w:rsid w:val="004C5D18"/>
    <w:rsid w:val="004E2728"/>
    <w:rsid w:val="00542110"/>
    <w:rsid w:val="00567642"/>
    <w:rsid w:val="0057101F"/>
    <w:rsid w:val="00593A68"/>
    <w:rsid w:val="005959E0"/>
    <w:rsid w:val="005A271F"/>
    <w:rsid w:val="005B381E"/>
    <w:rsid w:val="005B6832"/>
    <w:rsid w:val="005E6B49"/>
    <w:rsid w:val="006015F6"/>
    <w:rsid w:val="00610568"/>
    <w:rsid w:val="006261A1"/>
    <w:rsid w:val="0063169B"/>
    <w:rsid w:val="0065135A"/>
    <w:rsid w:val="006570D7"/>
    <w:rsid w:val="00662E47"/>
    <w:rsid w:val="00667CF2"/>
    <w:rsid w:val="006722F8"/>
    <w:rsid w:val="00673F67"/>
    <w:rsid w:val="00676136"/>
    <w:rsid w:val="0069312B"/>
    <w:rsid w:val="006B2181"/>
    <w:rsid w:val="006C3B94"/>
    <w:rsid w:val="006C4F22"/>
    <w:rsid w:val="006E75EB"/>
    <w:rsid w:val="007363FF"/>
    <w:rsid w:val="00743DBB"/>
    <w:rsid w:val="00760FE8"/>
    <w:rsid w:val="00762A6E"/>
    <w:rsid w:val="007B14AF"/>
    <w:rsid w:val="007B4921"/>
    <w:rsid w:val="007C012B"/>
    <w:rsid w:val="007D2FCD"/>
    <w:rsid w:val="007E642B"/>
    <w:rsid w:val="007F32EC"/>
    <w:rsid w:val="0080096F"/>
    <w:rsid w:val="0083090C"/>
    <w:rsid w:val="008676A6"/>
    <w:rsid w:val="00872DC6"/>
    <w:rsid w:val="0088359A"/>
    <w:rsid w:val="0088548D"/>
    <w:rsid w:val="00890732"/>
    <w:rsid w:val="008F25EC"/>
    <w:rsid w:val="008F7BFE"/>
    <w:rsid w:val="009036FC"/>
    <w:rsid w:val="00905276"/>
    <w:rsid w:val="00913293"/>
    <w:rsid w:val="00925DF0"/>
    <w:rsid w:val="00962746"/>
    <w:rsid w:val="0096705D"/>
    <w:rsid w:val="009739B0"/>
    <w:rsid w:val="009747B2"/>
    <w:rsid w:val="009A1C9F"/>
    <w:rsid w:val="009C060E"/>
    <w:rsid w:val="009C55A4"/>
    <w:rsid w:val="009E0BC5"/>
    <w:rsid w:val="009E3E8F"/>
    <w:rsid w:val="00A00FA8"/>
    <w:rsid w:val="00A13C65"/>
    <w:rsid w:val="00A21103"/>
    <w:rsid w:val="00A42CE1"/>
    <w:rsid w:val="00A8767E"/>
    <w:rsid w:val="00AE3C90"/>
    <w:rsid w:val="00B10096"/>
    <w:rsid w:val="00B14643"/>
    <w:rsid w:val="00B24BB3"/>
    <w:rsid w:val="00B31559"/>
    <w:rsid w:val="00B46481"/>
    <w:rsid w:val="00B5445C"/>
    <w:rsid w:val="00B575EC"/>
    <w:rsid w:val="00B73831"/>
    <w:rsid w:val="00B9298E"/>
    <w:rsid w:val="00B94471"/>
    <w:rsid w:val="00B955FB"/>
    <w:rsid w:val="00B96A2A"/>
    <w:rsid w:val="00BA6E7C"/>
    <w:rsid w:val="00BA7CEB"/>
    <w:rsid w:val="00BB25BC"/>
    <w:rsid w:val="00BC77E6"/>
    <w:rsid w:val="00BF0FEC"/>
    <w:rsid w:val="00BF31BA"/>
    <w:rsid w:val="00C03D9D"/>
    <w:rsid w:val="00C1356B"/>
    <w:rsid w:val="00C344C1"/>
    <w:rsid w:val="00C433AD"/>
    <w:rsid w:val="00C50F99"/>
    <w:rsid w:val="00C661BB"/>
    <w:rsid w:val="00C67538"/>
    <w:rsid w:val="00C76E83"/>
    <w:rsid w:val="00C815FF"/>
    <w:rsid w:val="00C85D14"/>
    <w:rsid w:val="00CA4578"/>
    <w:rsid w:val="00CB5515"/>
    <w:rsid w:val="00CF6BD2"/>
    <w:rsid w:val="00D10C32"/>
    <w:rsid w:val="00D16296"/>
    <w:rsid w:val="00D21549"/>
    <w:rsid w:val="00D23812"/>
    <w:rsid w:val="00D33085"/>
    <w:rsid w:val="00D47153"/>
    <w:rsid w:val="00D62AC7"/>
    <w:rsid w:val="00D72EAE"/>
    <w:rsid w:val="00D7730D"/>
    <w:rsid w:val="00D8293A"/>
    <w:rsid w:val="00D84D0F"/>
    <w:rsid w:val="00D877D6"/>
    <w:rsid w:val="00D91A3F"/>
    <w:rsid w:val="00DB09A2"/>
    <w:rsid w:val="00DB1100"/>
    <w:rsid w:val="00DC0A38"/>
    <w:rsid w:val="00DC35F8"/>
    <w:rsid w:val="00DC46AB"/>
    <w:rsid w:val="00DC5D30"/>
    <w:rsid w:val="00DD32C2"/>
    <w:rsid w:val="00DE72C0"/>
    <w:rsid w:val="00DE73B4"/>
    <w:rsid w:val="00DF2007"/>
    <w:rsid w:val="00DF7296"/>
    <w:rsid w:val="00E1701C"/>
    <w:rsid w:val="00E35100"/>
    <w:rsid w:val="00E45556"/>
    <w:rsid w:val="00E7196B"/>
    <w:rsid w:val="00E73BCC"/>
    <w:rsid w:val="00E96471"/>
    <w:rsid w:val="00EA5998"/>
    <w:rsid w:val="00EB2FEC"/>
    <w:rsid w:val="00EB604F"/>
    <w:rsid w:val="00EB6DFE"/>
    <w:rsid w:val="00EC4D2D"/>
    <w:rsid w:val="00ED0820"/>
    <w:rsid w:val="00EE0CB8"/>
    <w:rsid w:val="00EE46BC"/>
    <w:rsid w:val="00EF1812"/>
    <w:rsid w:val="00F112D6"/>
    <w:rsid w:val="00F12EBB"/>
    <w:rsid w:val="00F41BFA"/>
    <w:rsid w:val="00F530E8"/>
    <w:rsid w:val="00F60E98"/>
    <w:rsid w:val="00FC3CBE"/>
    <w:rsid w:val="00FC7A14"/>
    <w:rsid w:val="00FE5083"/>
    <w:rsid w:val="00FF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D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069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F31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7D2FCD"/>
    <w:rPr>
      <w:color w:val="0000FF"/>
      <w:u w:val="single"/>
    </w:rPr>
  </w:style>
  <w:style w:type="paragraph" w:styleId="a6">
    <w:name w:val="Body Text"/>
    <w:basedOn w:val="a"/>
    <w:link w:val="a7"/>
    <w:rsid w:val="005E6B49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7">
    <w:name w:val="Основной текст Знак"/>
    <w:link w:val="a6"/>
    <w:rsid w:val="005E6B49"/>
    <w:rPr>
      <w:rFonts w:ascii="Arial" w:eastAsia="SimSun" w:hAnsi="Arial" w:cs="Mangal"/>
      <w:kern w:val="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tur.cherdyn@mail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51;&#1072;&#1075;&#1077;&#1088;&#1100;%20&#1076;&#1086;&#1082;&#1091;&#1084;&#1077;&#1085;&#1090;&#1099;\&#1088;&#1086;&#1076;&#1080;&#1090;&#1077;&#1083;&#1100;&#1089;&#1082;&#1080;&#1081;%20&#1076;&#1086;&#1075;&#1086;&#1074;&#1086;&#1088;%20&#1086;&#1079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родительский договор озд</Template>
  <TotalTime>17</TotalTime>
  <Pages>3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Родительский договор</vt:lpstr>
    </vt:vector>
  </TitlesOfParts>
  <Company/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Родительский договор</dc:title>
  <dc:creator>Пользователь</dc:creator>
  <cp:lastModifiedBy>Пользователь</cp:lastModifiedBy>
  <cp:revision>3</cp:revision>
  <cp:lastPrinted>2025-03-31T10:20:00Z</cp:lastPrinted>
  <dcterms:created xsi:type="dcterms:W3CDTF">2024-04-24T09:45:00Z</dcterms:created>
  <dcterms:modified xsi:type="dcterms:W3CDTF">2025-03-31T10:21:00Z</dcterms:modified>
</cp:coreProperties>
</file>